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2342" w14:textId="77777777" w:rsidR="00753D14" w:rsidRPr="00946A1E" w:rsidRDefault="00753D14" w:rsidP="00753D14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Генеральному директору</w:t>
      </w:r>
    </w:p>
    <w:p w14:paraId="55616561" w14:textId="77777777" w:rsidR="00753D14" w:rsidRPr="00946A1E" w:rsidRDefault="00753D14" w:rsidP="00753D14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ООО «Э-Холидейз»</w:t>
      </w:r>
    </w:p>
    <w:p w14:paraId="147B223E" w14:textId="77777777" w:rsidR="00753D14" w:rsidRPr="00946A1E" w:rsidRDefault="00753D14" w:rsidP="00753D14">
      <w:pPr>
        <w:rPr>
          <w:rFonts w:cs="Calibri"/>
          <w:color w:val="000000"/>
        </w:rPr>
      </w:pPr>
      <w:r w:rsidRPr="00946A1E">
        <w:rPr>
          <w:rFonts w:cs="Calibri"/>
          <w:color w:val="000000"/>
        </w:rPr>
        <w:t>Жихаревой Г.</w:t>
      </w:r>
      <w:r w:rsidR="00452B6F">
        <w:rPr>
          <w:rFonts w:cs="Calibri"/>
          <w:color w:val="000000"/>
        </w:rPr>
        <w:t xml:space="preserve"> </w:t>
      </w:r>
      <w:r w:rsidRPr="00946A1E">
        <w:rPr>
          <w:rFonts w:cs="Calibri"/>
          <w:color w:val="000000"/>
        </w:rPr>
        <w:t>В.</w:t>
      </w:r>
    </w:p>
    <w:p w14:paraId="52DD5C7E" w14:textId="77777777" w:rsidR="004848F9" w:rsidRPr="00124543" w:rsidRDefault="003B5A34" w:rsidP="004848F9">
      <w:pPr>
        <w:jc w:val="right"/>
        <w:rPr>
          <w:rFonts w:cstheme="minorHAnsi"/>
        </w:rPr>
      </w:pPr>
      <w:r>
        <w:rPr>
          <w:rFonts w:cstheme="minorHAnsi"/>
        </w:rPr>
        <w:t>Исх. №______ от ________</w:t>
      </w:r>
    </w:p>
    <w:p w14:paraId="113241EA" w14:textId="77777777" w:rsidR="002D706E" w:rsidRPr="00A3367B" w:rsidRDefault="002D706E">
      <w:pPr>
        <w:rPr>
          <w:rFonts w:cstheme="minorHAnsi"/>
        </w:rPr>
      </w:pPr>
    </w:p>
    <w:p w14:paraId="50177650" w14:textId="77777777" w:rsidR="004848F9" w:rsidRPr="003B5A34" w:rsidRDefault="002D706E" w:rsidP="004848F9">
      <w:pPr>
        <w:jc w:val="center"/>
        <w:rPr>
          <w:rFonts w:cstheme="minorHAnsi"/>
          <w:b/>
          <w:bCs/>
        </w:rPr>
      </w:pPr>
      <w:r w:rsidRPr="003B5A34">
        <w:rPr>
          <w:rFonts w:cstheme="minorHAnsi"/>
          <w:b/>
          <w:bCs/>
        </w:rPr>
        <w:t>Заявле</w:t>
      </w:r>
      <w:r w:rsidR="004848F9" w:rsidRPr="003B5A34">
        <w:rPr>
          <w:rFonts w:cstheme="minorHAnsi"/>
          <w:b/>
          <w:bCs/>
        </w:rPr>
        <w:t>ние на возврат денежных средств</w:t>
      </w:r>
    </w:p>
    <w:p w14:paraId="2F22BFC4" w14:textId="384157F5" w:rsidR="003B5A34" w:rsidRDefault="003B5A34" w:rsidP="003B5A34">
      <w:pPr>
        <w:spacing w:after="0" w:line="168" w:lineRule="auto"/>
        <w:ind w:left="1418" w:hanging="851"/>
        <w:jc w:val="both"/>
        <w:rPr>
          <w:rFonts w:cs="Calibri"/>
        </w:rPr>
      </w:pPr>
      <w:r w:rsidRPr="008C4CAC">
        <w:rPr>
          <w:rFonts w:cs="Calibri"/>
        </w:rPr>
        <w:t>ООО «</w:t>
      </w:r>
      <w:r>
        <w:rPr>
          <w:rFonts w:cs="Calibri"/>
        </w:rPr>
        <w:t>______________</w:t>
      </w:r>
      <w:r w:rsidRPr="00941A91">
        <w:rPr>
          <w:rFonts w:cs="Calibri"/>
        </w:rPr>
        <w:t>_____</w:t>
      </w:r>
      <w:r w:rsidRPr="008C4CAC">
        <w:rPr>
          <w:rFonts w:cs="Calibri"/>
        </w:rPr>
        <w:t>», согласно счет</w:t>
      </w:r>
      <w:r w:rsidR="00265D39">
        <w:rPr>
          <w:rFonts w:cs="Calibri"/>
        </w:rPr>
        <w:t>у</w:t>
      </w:r>
      <w:r w:rsidRPr="008C4CAC">
        <w:rPr>
          <w:rFonts w:cs="Calibri"/>
        </w:rPr>
        <w:t xml:space="preserve"> № </w:t>
      </w:r>
      <w:r>
        <w:rPr>
          <w:rFonts w:cs="Calibri"/>
        </w:rPr>
        <w:t>____________</w:t>
      </w:r>
      <w:r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>
        <w:rPr>
          <w:rFonts w:cs="Calibri"/>
        </w:rPr>
        <w:t xml:space="preserve">                               </w:t>
      </w:r>
      <w:r w:rsidRPr="00941A91">
        <w:rPr>
          <w:rFonts w:cs="Calibri"/>
          <w:sz w:val="24"/>
          <w:szCs w:val="24"/>
          <w:vertAlign w:val="subscript"/>
        </w:rPr>
        <w:t xml:space="preserve">(наименование </w:t>
      </w:r>
      <w:proofErr w:type="spellStart"/>
      <w:r w:rsidRPr="00941A91">
        <w:rPr>
          <w:rFonts w:cs="Calibri"/>
          <w:sz w:val="24"/>
          <w:szCs w:val="24"/>
          <w:vertAlign w:val="subscript"/>
        </w:rPr>
        <w:t>юр.лица</w:t>
      </w:r>
      <w:proofErr w:type="spellEnd"/>
      <w:r w:rsidRPr="00941A91">
        <w:rPr>
          <w:rFonts w:cs="Calibri"/>
          <w:sz w:val="24"/>
          <w:szCs w:val="24"/>
          <w:vertAlign w:val="subscript"/>
        </w:rPr>
        <w:t xml:space="preserve">) 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>(№ счета)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6323A0D6" w14:textId="77777777" w:rsidR="003B5A34" w:rsidRDefault="003B5A34" w:rsidP="003B5A34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была произведена оплата за </w:t>
      </w:r>
      <w:r>
        <w:rPr>
          <w:rFonts w:cs="Calibri"/>
        </w:rPr>
        <w:t xml:space="preserve">туристский продукт/туристские услуги </w:t>
      </w:r>
      <w:r w:rsidRPr="008C4CAC">
        <w:rPr>
          <w:rFonts w:cs="Calibri"/>
        </w:rPr>
        <w:t xml:space="preserve"> в</w:t>
      </w:r>
      <w:r>
        <w:rPr>
          <w:rFonts w:cs="Calibri"/>
        </w:rPr>
        <w:t xml:space="preserve"> </w:t>
      </w:r>
      <w:r w:rsidRPr="003F7360">
        <w:rPr>
          <w:rFonts w:cs="Calibri"/>
        </w:rPr>
        <w:t>______________________</w:t>
      </w:r>
      <w:r>
        <w:rPr>
          <w:rFonts w:cs="Calibri"/>
        </w:rPr>
        <w:t>__</w:t>
      </w:r>
      <w:r w:rsidRPr="003F7360">
        <w:rPr>
          <w:rFonts w:cs="Calibri"/>
        </w:rPr>
        <w:t xml:space="preserve">  </w:t>
      </w:r>
    </w:p>
    <w:p w14:paraId="68DE1B64" w14:textId="77777777" w:rsidR="003B5A34" w:rsidRPr="003F7360" w:rsidRDefault="003B5A34" w:rsidP="003B5A34">
      <w:pPr>
        <w:spacing w:after="0" w:line="168" w:lineRule="auto"/>
        <w:ind w:left="6372" w:firstLine="708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2BCDA984" w14:textId="77777777" w:rsidR="003B5A34" w:rsidRDefault="003B5A34" w:rsidP="003B5A34">
      <w:pPr>
        <w:spacing w:after="0" w:line="168" w:lineRule="auto"/>
        <w:jc w:val="both"/>
        <w:rPr>
          <w:rFonts w:cs="Calibri"/>
        </w:rPr>
      </w:pPr>
    </w:p>
    <w:p w14:paraId="1B44F84C" w14:textId="7A9F224F" w:rsidR="003B5A34" w:rsidRPr="003F7360" w:rsidRDefault="003B5A34" w:rsidP="00265D39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</w:t>
      </w:r>
      <w:r>
        <w:rPr>
          <w:rFonts w:cs="Calibri"/>
          <w:sz w:val="24"/>
          <w:szCs w:val="24"/>
          <w:vertAlign w:val="subscript"/>
        </w:rPr>
        <w:t xml:space="preserve">  </w:t>
      </w:r>
      <w:r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63FD3F34" w14:textId="77777777" w:rsidR="003B5A34" w:rsidRPr="003F7360" w:rsidRDefault="003B5A34" w:rsidP="003B5A34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7F25A266" w14:textId="77777777" w:rsidR="003B5A34" w:rsidRDefault="003B5A34" w:rsidP="003B5A34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по </w:t>
      </w:r>
      <w:r w:rsidRPr="008C4CAC">
        <w:rPr>
          <w:rFonts w:cs="Calibri"/>
        </w:rPr>
        <w:t>п</w:t>
      </w:r>
      <w:r>
        <w:rPr>
          <w:rFonts w:cs="Calibri"/>
        </w:rPr>
        <w:t>латежному поручению</w:t>
      </w:r>
      <w:r w:rsidRPr="008C4CAC">
        <w:rPr>
          <w:rFonts w:cs="Calibri"/>
        </w:rPr>
        <w:t xml:space="preserve"> №</w:t>
      </w:r>
      <w:r>
        <w:rPr>
          <w:rFonts w:cs="Calibri"/>
        </w:rPr>
        <w:t xml:space="preserve"> ________ от ____________ 20 __г. в</w:t>
      </w:r>
      <w:r w:rsidRPr="008C4CAC">
        <w:rPr>
          <w:rFonts w:cs="Calibri"/>
        </w:rPr>
        <w:t xml:space="preserve"> </w:t>
      </w:r>
    </w:p>
    <w:p w14:paraId="61D42C79" w14:textId="77777777" w:rsidR="003B5A34" w:rsidRDefault="003B5A34" w:rsidP="003B5A34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>
        <w:rPr>
          <w:rFonts w:cs="Calibri"/>
        </w:rPr>
        <w:t>__________________________________________________________________</w:t>
      </w:r>
      <w:r w:rsidRPr="008C4CAC">
        <w:rPr>
          <w:rFonts w:cs="Calibri"/>
        </w:rPr>
        <w:t xml:space="preserve"> рублей </w:t>
      </w:r>
      <w:r>
        <w:rPr>
          <w:rFonts w:cs="Calibri"/>
        </w:rPr>
        <w:t>__ коп.</w:t>
      </w:r>
    </w:p>
    <w:p w14:paraId="23BAFCE5" w14:textId="77777777" w:rsidR="003B5A34" w:rsidRPr="003F7360" w:rsidRDefault="003B5A34" w:rsidP="003B5A34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(сумма прописью)</w:t>
      </w:r>
    </w:p>
    <w:p w14:paraId="147AD89D" w14:textId="5925B736" w:rsidR="003B5A34" w:rsidRPr="004A12BB" w:rsidRDefault="003B5A34" w:rsidP="003B5A34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>В связи с аннуляцией тура</w:t>
      </w:r>
      <w:bookmarkStart w:id="0" w:name="_Hlk105365788"/>
      <w:r w:rsidR="00265D39">
        <w:rPr>
          <w:rFonts w:cs="Calibri"/>
        </w:rPr>
        <w:t xml:space="preserve"> </w:t>
      </w:r>
      <w:r w:rsidRPr="004A12BB">
        <w:rPr>
          <w:rFonts w:cs="Calibri"/>
        </w:rPr>
        <w:t xml:space="preserve">прошу произвести </w:t>
      </w:r>
      <w:r>
        <w:rPr>
          <w:rFonts w:cs="Calibri"/>
        </w:rPr>
        <w:t>возврат</w:t>
      </w:r>
      <w:r w:rsidRPr="004A12BB">
        <w:rPr>
          <w:rFonts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4A12BB">
        <w:rPr>
          <w:rFonts w:cs="Calibri"/>
        </w:rPr>
        <w:t xml:space="preserve"> </w:t>
      </w:r>
    </w:p>
    <w:p w14:paraId="47D4C05F" w14:textId="77777777" w:rsidR="003B5A34" w:rsidRPr="004A12BB" w:rsidRDefault="003B5A34" w:rsidP="003B5A34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47E4E556" w14:textId="000E3511" w:rsidR="003B5A34" w:rsidRPr="004A12BB" w:rsidRDefault="00265D39" w:rsidP="003B5A34">
      <w:pPr>
        <w:jc w:val="both"/>
        <w:rPr>
          <w:rFonts w:cs="Calibri"/>
        </w:rPr>
      </w:pPr>
      <w:r>
        <w:rPr>
          <w:rFonts w:cs="Calibri"/>
        </w:rPr>
        <w:t>по</w:t>
      </w:r>
      <w:r w:rsidR="003B5A34">
        <w:rPr>
          <w:rFonts w:cs="Calibri"/>
        </w:rPr>
        <w:t xml:space="preserve"> следующи</w:t>
      </w:r>
      <w:r>
        <w:rPr>
          <w:rFonts w:cs="Calibri"/>
        </w:rPr>
        <w:t>м</w:t>
      </w:r>
      <w:r w:rsidR="003B5A34">
        <w:rPr>
          <w:rFonts w:cs="Calibri"/>
        </w:rPr>
        <w:t xml:space="preserve"> реквизит</w:t>
      </w:r>
      <w:r>
        <w:rPr>
          <w:rFonts w:cs="Calibri"/>
        </w:rPr>
        <w:t>ам</w:t>
      </w:r>
      <w:r w:rsidR="003B5A34">
        <w:rPr>
          <w:rFonts w:cs="Calibri"/>
        </w:rPr>
        <w:t>:</w:t>
      </w:r>
    </w:p>
    <w:p w14:paraId="10EA05AC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Наименование организации (полностью)   </w:t>
      </w:r>
      <w:r w:rsidR="00352254" w:rsidRPr="00A3367B">
        <w:rPr>
          <w:rFonts w:cstheme="minorHAnsi"/>
        </w:rPr>
        <w:t>_________________________</w:t>
      </w:r>
      <w:r w:rsidRPr="00A3367B">
        <w:rPr>
          <w:rFonts w:cstheme="minorHAnsi"/>
        </w:rPr>
        <w:t xml:space="preserve">____________________ </w:t>
      </w:r>
    </w:p>
    <w:p w14:paraId="7CE863E8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ИНН/КПП организации  </w:t>
      </w:r>
      <w:r w:rsidR="00352254" w:rsidRPr="00A3367B">
        <w:rPr>
          <w:rFonts w:cstheme="minorHAnsi"/>
        </w:rPr>
        <w:t>___________________________________________</w:t>
      </w:r>
      <w:r w:rsidRPr="00A3367B">
        <w:rPr>
          <w:rFonts w:cstheme="minorHAnsi"/>
        </w:rPr>
        <w:t xml:space="preserve">__________________ </w:t>
      </w:r>
    </w:p>
    <w:p w14:paraId="7A4DC5F8" w14:textId="77777777" w:rsidR="008E5F69" w:rsidRPr="00A3367B" w:rsidRDefault="008E5F69" w:rsidP="008E5F69">
      <w:pPr>
        <w:rPr>
          <w:rFonts w:cstheme="minorHAnsi"/>
        </w:rPr>
      </w:pPr>
      <w:proofErr w:type="spellStart"/>
      <w:r w:rsidRPr="00A3367B">
        <w:rPr>
          <w:rFonts w:cstheme="minorHAnsi"/>
        </w:rPr>
        <w:t>Расч</w:t>
      </w:r>
      <w:proofErr w:type="spellEnd"/>
      <w:r w:rsidRPr="00A3367B">
        <w:rPr>
          <w:rFonts w:cstheme="minorHAnsi"/>
        </w:rPr>
        <w:t xml:space="preserve">. счет  в банке   </w:t>
      </w:r>
      <w:r w:rsidR="00352254" w:rsidRPr="00A3367B">
        <w:rPr>
          <w:rFonts w:cstheme="minorHAnsi"/>
        </w:rPr>
        <w:t>____________________________________________</w:t>
      </w:r>
      <w:r w:rsidRPr="00A3367B">
        <w:rPr>
          <w:rFonts w:cstheme="minorHAnsi"/>
        </w:rPr>
        <w:t xml:space="preserve">_____________________  </w:t>
      </w:r>
    </w:p>
    <w:p w14:paraId="14B0C3B1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Полное наименование банка 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___________________  </w:t>
      </w:r>
    </w:p>
    <w:p w14:paraId="5C5015DF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>Мест</w:t>
      </w:r>
      <w:r w:rsidR="00352254" w:rsidRPr="00A3367B">
        <w:rPr>
          <w:rFonts w:cstheme="minorHAnsi"/>
        </w:rPr>
        <w:t>о нахождения банка</w:t>
      </w:r>
      <w:r w:rsidRPr="00A3367B">
        <w:rPr>
          <w:rFonts w:cstheme="minorHAnsi"/>
        </w:rPr>
        <w:t>,</w:t>
      </w:r>
      <w:r w:rsidR="00352254" w:rsidRPr="00A3367B">
        <w:rPr>
          <w:rFonts w:cstheme="minorHAnsi"/>
        </w:rPr>
        <w:t xml:space="preserve"> </w:t>
      </w:r>
      <w:r w:rsidRPr="00A3367B">
        <w:rPr>
          <w:rFonts w:cstheme="minorHAnsi"/>
        </w:rPr>
        <w:t xml:space="preserve">город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  </w:t>
      </w:r>
    </w:p>
    <w:p w14:paraId="0763EB2D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БИК банка  </w:t>
      </w:r>
      <w:r w:rsidR="00352254" w:rsidRPr="00A3367B">
        <w:rPr>
          <w:rFonts w:cstheme="minorHAnsi"/>
        </w:rPr>
        <w:t>___________________________________________________</w:t>
      </w:r>
      <w:r w:rsidRPr="00A3367B">
        <w:rPr>
          <w:rFonts w:cstheme="minorHAnsi"/>
        </w:rPr>
        <w:t xml:space="preserve">_____________________ </w:t>
      </w:r>
    </w:p>
    <w:p w14:paraId="1F41C4B0" w14:textId="77777777" w:rsidR="008E5F69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Корр. Счет банка  </w:t>
      </w:r>
      <w:r w:rsidR="00352254" w:rsidRPr="00A3367B">
        <w:rPr>
          <w:rFonts w:cstheme="minorHAnsi"/>
        </w:rPr>
        <w:t>_______________________________________________</w:t>
      </w:r>
      <w:r w:rsidRPr="00A3367B">
        <w:rPr>
          <w:rFonts w:cstheme="minorHAnsi"/>
        </w:rPr>
        <w:t>___________________</w:t>
      </w:r>
      <w:r w:rsidR="00702F60">
        <w:rPr>
          <w:rFonts w:cstheme="minorHAnsi"/>
        </w:rPr>
        <w:t>_</w:t>
      </w:r>
      <w:r w:rsidRPr="00A3367B">
        <w:rPr>
          <w:rFonts w:cstheme="minorHAnsi"/>
        </w:rPr>
        <w:t xml:space="preserve">  </w:t>
      </w:r>
    </w:p>
    <w:p w14:paraId="39235547" w14:textId="77777777" w:rsidR="00124543" w:rsidRDefault="00124543" w:rsidP="008E5F69">
      <w:pPr>
        <w:rPr>
          <w:rFonts w:cstheme="minorHAnsi"/>
        </w:rPr>
      </w:pPr>
    </w:p>
    <w:p w14:paraId="1B8B4742" w14:textId="77777777" w:rsidR="00124543" w:rsidRDefault="00124543" w:rsidP="00124543">
      <w:pPr>
        <w:spacing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«__________________________» подтверждает, что полностью </w:t>
      </w:r>
    </w:p>
    <w:p w14:paraId="493966DF" w14:textId="77777777" w:rsidR="00124543" w:rsidRDefault="00124543" w:rsidP="00124543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(наименование </w:t>
      </w:r>
      <w:proofErr w:type="spellStart"/>
      <w:r>
        <w:rPr>
          <w:rFonts w:cs="Calibri"/>
          <w:sz w:val="24"/>
          <w:szCs w:val="24"/>
          <w:vertAlign w:val="subscript"/>
        </w:rPr>
        <w:t>юр.лица</w:t>
      </w:r>
      <w:proofErr w:type="spellEnd"/>
      <w:r>
        <w:rPr>
          <w:rFonts w:cs="Calibri"/>
          <w:sz w:val="24"/>
          <w:szCs w:val="24"/>
          <w:vertAlign w:val="subscript"/>
        </w:rPr>
        <w:t>)</w:t>
      </w:r>
    </w:p>
    <w:p w14:paraId="3A2C662F" w14:textId="77777777" w:rsidR="00124543" w:rsidRDefault="00124543" w:rsidP="00124543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все вопросы с заказчиком и туристами по заявке № __________________________ </w:t>
      </w:r>
    </w:p>
    <w:p w14:paraId="5458E580" w14:textId="77777777" w:rsidR="00124543" w:rsidRDefault="00124543" w:rsidP="00124543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(номер первоначальной заявки) </w:t>
      </w:r>
    </w:p>
    <w:p w14:paraId="716943D4" w14:textId="77777777" w:rsidR="00BA4ED8" w:rsidRPr="00BA4ED8" w:rsidRDefault="00124543" w:rsidP="00BA4ED8">
      <w:pPr>
        <w:jc w:val="both"/>
        <w:rPr>
          <w:rFonts w:cs="Calibri"/>
        </w:rPr>
      </w:pPr>
      <w:r>
        <w:rPr>
          <w:rFonts w:cs="Calibri"/>
        </w:rPr>
        <w:t xml:space="preserve">как в части осуществления возврата денежных средств, так и в части претензионных и судебных разбирательств с ними.  </w:t>
      </w:r>
    </w:p>
    <w:p w14:paraId="08339B0A" w14:textId="77777777" w:rsidR="00BA4ED8" w:rsidRDefault="00BA4ED8" w:rsidP="003B5A34">
      <w:pPr>
        <w:spacing w:before="120" w:after="0" w:line="168" w:lineRule="auto"/>
        <w:rPr>
          <w:rFonts w:cs="Calibri"/>
          <w:u w:val="single"/>
        </w:rPr>
      </w:pPr>
    </w:p>
    <w:p w14:paraId="3ECF8FBF" w14:textId="77777777" w:rsidR="00BA4ED8" w:rsidRDefault="00BA4ED8" w:rsidP="003B5A34">
      <w:pPr>
        <w:spacing w:before="120" w:after="0" w:line="168" w:lineRule="auto"/>
        <w:rPr>
          <w:rFonts w:cs="Calibri"/>
          <w:u w:val="single"/>
        </w:rPr>
      </w:pPr>
    </w:p>
    <w:p w14:paraId="3BCA664F" w14:textId="77777777" w:rsidR="003B5A34" w:rsidRPr="008C4CAC" w:rsidRDefault="003B5A34" w:rsidP="003B5A34">
      <w:pPr>
        <w:spacing w:before="120" w:after="0" w:line="168" w:lineRule="auto"/>
        <w:rPr>
          <w:rFonts w:cs="Calibri"/>
        </w:rPr>
      </w:pPr>
      <w:r w:rsidRPr="00517AC2">
        <w:rPr>
          <w:rFonts w:cs="Calibri"/>
          <w:u w:val="single"/>
        </w:rPr>
        <w:t>Директор</w:t>
      </w:r>
      <w:r w:rsidRPr="00517AC2">
        <w:rPr>
          <w:rFonts w:cs="Calibri"/>
          <w:u w:val="single"/>
        </w:rPr>
        <w:softHyphen/>
        <w:t xml:space="preserve"> ООО «_______»</w:t>
      </w:r>
      <w:r w:rsidRPr="008C4CAC">
        <w:rPr>
          <w:rFonts w:cs="Calibri"/>
        </w:rPr>
        <w:tab/>
      </w:r>
      <w:r w:rsidRPr="008C4CAC">
        <w:rPr>
          <w:rFonts w:cs="Calibri"/>
        </w:rPr>
        <w:tab/>
      </w:r>
      <w:r>
        <w:rPr>
          <w:rFonts w:cs="Calibri"/>
        </w:rPr>
        <w:t>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</w:p>
    <w:p w14:paraId="5EC3A8F5" w14:textId="77777777" w:rsidR="003B5A34" w:rsidRPr="00031319" w:rsidRDefault="003B5A34" w:rsidP="003B5A34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   </w:t>
      </w:r>
      <w:r w:rsidRPr="00031319">
        <w:rPr>
          <w:rFonts w:cs="Calibri"/>
          <w:sz w:val="24"/>
          <w:szCs w:val="24"/>
          <w:vertAlign w:val="subscript"/>
        </w:rPr>
        <w:t>(расшифровка подписи)</w:t>
      </w:r>
    </w:p>
    <w:p w14:paraId="1335AB0E" w14:textId="77777777" w:rsidR="003B5A34" w:rsidRPr="008C4CAC" w:rsidRDefault="003B5A34" w:rsidP="003B5A34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М.П.</w:t>
      </w:r>
    </w:p>
    <w:p w14:paraId="761A973C" w14:textId="77777777" w:rsidR="00413708" w:rsidRPr="00A3367B" w:rsidRDefault="003B5A34" w:rsidP="003B5A34">
      <w:pPr>
        <w:jc w:val="center"/>
        <w:rPr>
          <w:rFonts w:cstheme="minorHAnsi"/>
        </w:rPr>
      </w:pPr>
      <w:r w:rsidRPr="003B5A34">
        <w:rPr>
          <w:rFonts w:cstheme="minorHAnsi"/>
          <w:color w:val="FF0000"/>
        </w:rPr>
        <w:lastRenderedPageBreak/>
        <w:t>ПРИМЕЧАНИЕ!</w:t>
      </w:r>
    </w:p>
    <w:p w14:paraId="3B8CCE43" w14:textId="77777777" w:rsidR="00265D39" w:rsidRDefault="00265D39" w:rsidP="00265D39">
      <w:pPr>
        <w:pStyle w:val="a5"/>
        <w:ind w:firstLine="426"/>
        <w:jc w:val="both"/>
      </w:pPr>
      <w:r w:rsidRPr="00A3367B">
        <w:t xml:space="preserve">Заявление на возврат составляется на </w:t>
      </w:r>
      <w:r w:rsidRPr="00A3367B">
        <w:rPr>
          <w:b/>
        </w:rPr>
        <w:t>бланке компании</w:t>
      </w:r>
      <w:r w:rsidRPr="00A3367B">
        <w:t xml:space="preserve">. Обратите внимание, адресатом данного заявления будет являться компания, на расчетный счет которой были переведены денежные средства. </w:t>
      </w:r>
    </w:p>
    <w:p w14:paraId="23D1A460" w14:textId="77777777" w:rsidR="00265D39" w:rsidRDefault="00265D39" w:rsidP="00265D39">
      <w:pPr>
        <w:pStyle w:val="a5"/>
        <w:ind w:firstLine="426"/>
        <w:jc w:val="both"/>
      </w:pPr>
      <w:r w:rsidRPr="00A3367B">
        <w:t xml:space="preserve">В тексте письма необходимо указать номер тура,  страну, даты заезда, фамилию туриста, сумму, перечисленную на расчетный счет </w:t>
      </w:r>
      <w:r>
        <w:t>«</w:t>
      </w:r>
      <w:r w:rsidRPr="00A3367B">
        <w:t>Русского Экспресса</w:t>
      </w:r>
      <w:r>
        <w:t>»</w:t>
      </w:r>
      <w:r w:rsidRPr="00A3367B">
        <w:t xml:space="preserve">. В следующем предложении следует указать причину возврата и сумму, подлежащую к возврату. Обязательно указываются полные реквизиты компании, на которые туроператор </w:t>
      </w:r>
      <w:r>
        <w:t>«</w:t>
      </w:r>
      <w:r w:rsidRPr="00A3367B">
        <w:t>Русский Экспресс</w:t>
      </w:r>
      <w:r>
        <w:t>»</w:t>
      </w:r>
      <w:r w:rsidRPr="00A3367B">
        <w:t xml:space="preserve"> должен произвести возврат. Подпись, печать.</w:t>
      </w:r>
    </w:p>
    <w:p w14:paraId="3C9BCE04" w14:textId="77777777" w:rsidR="00265D39" w:rsidRPr="00A3367B" w:rsidRDefault="00265D39" w:rsidP="00265D39">
      <w:pPr>
        <w:pStyle w:val="a5"/>
        <w:ind w:firstLine="426"/>
        <w:jc w:val="both"/>
      </w:pPr>
      <w:r w:rsidRPr="00A3367B">
        <w:t xml:space="preserve">Для ускорения процедуры возврата </w:t>
      </w:r>
      <w:r>
        <w:t>можно</w:t>
      </w:r>
      <w:r w:rsidRPr="00A3367B">
        <w:t xml:space="preserve"> прислать заявление в системе электронного документооборота – СБИС, выбрав ту компанию, в котор</w:t>
      </w:r>
      <w:r>
        <w:t>ой</w:t>
      </w:r>
      <w:r w:rsidRPr="00A3367B">
        <w:t xml:space="preserve"> вы оплачивали заявку.</w:t>
      </w:r>
    </w:p>
    <w:p w14:paraId="403B52CF" w14:textId="77777777" w:rsidR="00265D39" w:rsidRPr="00A3367B" w:rsidRDefault="00265D39" w:rsidP="00265D39">
      <w:pPr>
        <w:pStyle w:val="a5"/>
        <w:ind w:firstLine="426"/>
        <w:jc w:val="both"/>
      </w:pPr>
      <w:r w:rsidRPr="00A3367B">
        <w:t>Возвраты</w:t>
      </w:r>
      <w:r>
        <w:t xml:space="preserve"> </w:t>
      </w:r>
      <w:r w:rsidRPr="00A3367B">
        <w:t xml:space="preserve">осуществляются по скану заявления, отправленного на почту </w:t>
      </w:r>
      <w:hyperlink r:id="rId5" w:history="1">
        <w:r w:rsidRPr="00A3367B">
          <w:rPr>
            <w:rStyle w:val="a4"/>
            <w:rFonts w:cstheme="minorHAnsi"/>
            <w:color w:val="auto"/>
          </w:rPr>
          <w:t>finance@r-express.ru</w:t>
        </w:r>
      </w:hyperlink>
      <w:r w:rsidRPr="00A3367B">
        <w:rPr>
          <w:u w:val="single"/>
        </w:rPr>
        <w:t>.</w:t>
      </w:r>
      <w:r w:rsidRPr="00A3367B">
        <w:t xml:space="preserve"> </w:t>
      </w:r>
    </w:p>
    <w:p w14:paraId="73E51162" w14:textId="77777777" w:rsidR="00AD6345" w:rsidRPr="00A3367B" w:rsidRDefault="00AD6345" w:rsidP="00413708">
      <w:pPr>
        <w:jc w:val="both"/>
        <w:rPr>
          <w:rFonts w:cstheme="minorHAnsi"/>
        </w:rPr>
      </w:pPr>
    </w:p>
    <w:p w14:paraId="35D8CD25" w14:textId="77777777" w:rsidR="00AD6345" w:rsidRPr="00A3367B" w:rsidRDefault="00AD6345" w:rsidP="00AD6345">
      <w:pPr>
        <w:rPr>
          <w:rFonts w:cstheme="minorHAnsi"/>
        </w:rPr>
      </w:pPr>
    </w:p>
    <w:p w14:paraId="5942D7AF" w14:textId="77777777" w:rsidR="00AD6345" w:rsidRPr="00A3367B" w:rsidRDefault="00AD6345" w:rsidP="00AD6345">
      <w:pPr>
        <w:rPr>
          <w:rFonts w:cstheme="minorHAnsi"/>
        </w:rPr>
      </w:pPr>
    </w:p>
    <w:p w14:paraId="74594D35" w14:textId="77777777" w:rsidR="00AD6345" w:rsidRPr="00A3367B" w:rsidRDefault="00AD6345" w:rsidP="00AD6345">
      <w:pPr>
        <w:rPr>
          <w:rFonts w:cstheme="minorHAnsi"/>
        </w:rPr>
      </w:pPr>
    </w:p>
    <w:sectPr w:rsidR="00AD6345" w:rsidRPr="00A3367B" w:rsidSect="0012454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4825">
    <w:abstractNumId w:val="1"/>
  </w:num>
  <w:num w:numId="2" w16cid:durableId="700861928">
    <w:abstractNumId w:val="2"/>
  </w:num>
  <w:num w:numId="3" w16cid:durableId="963384319">
    <w:abstractNumId w:val="4"/>
  </w:num>
  <w:num w:numId="4" w16cid:durableId="1936554104">
    <w:abstractNumId w:val="3"/>
  </w:num>
  <w:num w:numId="5" w16cid:durableId="88942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E7"/>
    <w:rsid w:val="000C6133"/>
    <w:rsid w:val="00124543"/>
    <w:rsid w:val="001278AE"/>
    <w:rsid w:val="0019063D"/>
    <w:rsid w:val="001D33CC"/>
    <w:rsid w:val="00200253"/>
    <w:rsid w:val="00265D39"/>
    <w:rsid w:val="002D706E"/>
    <w:rsid w:val="003337E7"/>
    <w:rsid w:val="00352254"/>
    <w:rsid w:val="003B5A34"/>
    <w:rsid w:val="00413708"/>
    <w:rsid w:val="004355EA"/>
    <w:rsid w:val="00452B6F"/>
    <w:rsid w:val="004848F9"/>
    <w:rsid w:val="00496474"/>
    <w:rsid w:val="004B439E"/>
    <w:rsid w:val="004C37C9"/>
    <w:rsid w:val="005247E7"/>
    <w:rsid w:val="00577507"/>
    <w:rsid w:val="005A1833"/>
    <w:rsid w:val="005B6FC8"/>
    <w:rsid w:val="006740DD"/>
    <w:rsid w:val="006852F4"/>
    <w:rsid w:val="00686CB3"/>
    <w:rsid w:val="006A5AE8"/>
    <w:rsid w:val="00702F60"/>
    <w:rsid w:val="00742A15"/>
    <w:rsid w:val="00753D14"/>
    <w:rsid w:val="00842F01"/>
    <w:rsid w:val="008E5F69"/>
    <w:rsid w:val="00982731"/>
    <w:rsid w:val="009E4DDB"/>
    <w:rsid w:val="00A3367B"/>
    <w:rsid w:val="00A70E10"/>
    <w:rsid w:val="00AD6345"/>
    <w:rsid w:val="00B81104"/>
    <w:rsid w:val="00BA4ED8"/>
    <w:rsid w:val="00BB3674"/>
    <w:rsid w:val="00BB5848"/>
    <w:rsid w:val="00BD65D1"/>
    <w:rsid w:val="00C351B7"/>
    <w:rsid w:val="00CB17A5"/>
    <w:rsid w:val="00CE7D6D"/>
    <w:rsid w:val="00D0073F"/>
    <w:rsid w:val="00D21954"/>
    <w:rsid w:val="00D26A3F"/>
    <w:rsid w:val="00DE6FFF"/>
    <w:rsid w:val="00E341F7"/>
    <w:rsid w:val="00E65904"/>
    <w:rsid w:val="00EC18DF"/>
    <w:rsid w:val="00F03CAE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13D"/>
  <w15:docId w15:val="{06D32370-638A-4ED4-B7D5-D8810D38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63D"/>
    <w:rPr>
      <w:color w:val="0000FF" w:themeColor="hyperlink"/>
      <w:u w:val="single"/>
    </w:rPr>
  </w:style>
  <w:style w:type="paragraph" w:styleId="a5">
    <w:name w:val="No Spacing"/>
    <w:uiPriority w:val="1"/>
    <w:qFormat/>
    <w:rsid w:val="00265D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svrat_yur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Zayavlenie_na_vosvrat_yur_E-Holidays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Балакина</cp:lastModifiedBy>
  <cp:revision>2</cp:revision>
  <dcterms:created xsi:type="dcterms:W3CDTF">2022-10-13T14:18:00Z</dcterms:created>
  <dcterms:modified xsi:type="dcterms:W3CDTF">2023-06-05T09:10:00Z</dcterms:modified>
</cp:coreProperties>
</file>