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89D2" w14:textId="77777777" w:rsidR="009B2A00" w:rsidRPr="00946A1E" w:rsidRDefault="009B2A00" w:rsidP="00430AC9">
      <w:pPr>
        <w:spacing w:after="0" w:line="240" w:lineRule="auto"/>
        <w:rPr>
          <w:rFonts w:cs="Calibri"/>
          <w:color w:val="000000"/>
        </w:rPr>
      </w:pPr>
      <w:r w:rsidRPr="00946A1E">
        <w:rPr>
          <w:rFonts w:cs="Calibri"/>
          <w:color w:val="000000"/>
        </w:rPr>
        <w:t>Генеральному директору</w:t>
      </w:r>
    </w:p>
    <w:p w14:paraId="49040B24" w14:textId="77777777" w:rsidR="009B2A00" w:rsidRPr="00946A1E" w:rsidRDefault="009B2A00" w:rsidP="00430AC9">
      <w:pPr>
        <w:spacing w:after="0" w:line="240" w:lineRule="auto"/>
        <w:rPr>
          <w:rFonts w:cs="Calibri"/>
          <w:color w:val="000000"/>
        </w:rPr>
      </w:pPr>
      <w:r w:rsidRPr="00946A1E">
        <w:rPr>
          <w:rFonts w:cs="Calibri"/>
          <w:color w:val="000000"/>
        </w:rPr>
        <w:t>ООО «Э-Холидейз»</w:t>
      </w:r>
    </w:p>
    <w:p w14:paraId="3B2C335A" w14:textId="77777777" w:rsidR="009B2A00" w:rsidRPr="00946A1E" w:rsidRDefault="009B2A00" w:rsidP="00430AC9">
      <w:pPr>
        <w:spacing w:after="0" w:line="240" w:lineRule="auto"/>
        <w:rPr>
          <w:rFonts w:cs="Calibri"/>
          <w:color w:val="000000"/>
        </w:rPr>
      </w:pPr>
      <w:r w:rsidRPr="00946A1E">
        <w:rPr>
          <w:rFonts w:cs="Calibri"/>
          <w:color w:val="000000"/>
        </w:rPr>
        <w:t>Жихаревой Г.</w:t>
      </w:r>
      <w:r w:rsidR="00A9506A">
        <w:rPr>
          <w:rFonts w:cs="Calibri"/>
          <w:color w:val="000000"/>
        </w:rPr>
        <w:t xml:space="preserve"> </w:t>
      </w:r>
      <w:r w:rsidRPr="00946A1E">
        <w:rPr>
          <w:rFonts w:cs="Calibri"/>
          <w:color w:val="000000"/>
        </w:rPr>
        <w:t>В.</w:t>
      </w:r>
    </w:p>
    <w:p w14:paraId="4C191075" w14:textId="77777777" w:rsidR="00430AC9" w:rsidRDefault="00430AC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29BAE448" w14:textId="7B96326A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От ____________________</w:t>
      </w:r>
    </w:p>
    <w:p w14:paraId="01D456CE" w14:textId="77777777" w:rsidR="00B33D59" w:rsidRPr="00B33D59" w:rsidRDefault="00B33D59" w:rsidP="00430AC9">
      <w:pPr>
        <w:spacing w:after="0" w:line="240" w:lineRule="auto"/>
        <w:ind w:left="1416" w:firstLine="708"/>
        <w:jc w:val="right"/>
        <w:rPr>
          <w:rFonts w:ascii="Calibri" w:eastAsia="Calibri" w:hAnsi="Calibri" w:cs="Calibri"/>
          <w:sz w:val="24"/>
          <w:szCs w:val="24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(ФИО)</w:t>
      </w:r>
      <w:r w:rsidRPr="00B33D59">
        <w:rPr>
          <w:rFonts w:ascii="Calibri" w:eastAsia="Calibri" w:hAnsi="Calibri" w:cs="Calibri"/>
          <w:sz w:val="24"/>
          <w:szCs w:val="24"/>
        </w:rPr>
        <w:tab/>
      </w:r>
      <w:r w:rsidRPr="00B33D59">
        <w:rPr>
          <w:rFonts w:ascii="Calibri" w:eastAsia="Calibri" w:hAnsi="Calibri" w:cs="Calibri"/>
          <w:sz w:val="24"/>
          <w:szCs w:val="24"/>
        </w:rPr>
        <w:tab/>
      </w:r>
    </w:p>
    <w:p w14:paraId="4A12DC9A" w14:textId="51571630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проживающего по адресу: ____________</w:t>
      </w:r>
    </w:p>
    <w:p w14:paraId="50A5C987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033118C3" w14:textId="7FBC2226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паспорт № _________________</w:t>
      </w:r>
    </w:p>
    <w:p w14:paraId="0D8FA6B7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AFB84F6" w14:textId="43E3C82F" w:rsid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выдан ___________________</w:t>
      </w:r>
    </w:p>
    <w:p w14:paraId="276F742E" w14:textId="77777777" w:rsidR="00430AC9" w:rsidRPr="00B33D59" w:rsidRDefault="00430AC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A1A37F7" w14:textId="77777777" w:rsidR="00B33D59" w:rsidRPr="00B33D59" w:rsidRDefault="00B33D59" w:rsidP="00430AC9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B33D59">
        <w:rPr>
          <w:rFonts w:ascii="Calibri" w:eastAsia="Calibri" w:hAnsi="Calibri" w:cs="Calibri"/>
          <w:b/>
          <w:bCs/>
        </w:rPr>
        <w:t xml:space="preserve">Заявление на </w:t>
      </w:r>
      <w:r>
        <w:rPr>
          <w:rFonts w:ascii="Calibri" w:eastAsia="Calibri" w:hAnsi="Calibri" w:cs="Calibri"/>
          <w:b/>
          <w:bCs/>
        </w:rPr>
        <w:t>возврат</w:t>
      </w:r>
      <w:r w:rsidRPr="00B33D59">
        <w:rPr>
          <w:rFonts w:ascii="Calibri" w:eastAsia="Calibri" w:hAnsi="Calibri" w:cs="Calibri"/>
          <w:b/>
          <w:bCs/>
        </w:rPr>
        <w:t xml:space="preserve"> денежных средств</w:t>
      </w:r>
    </w:p>
    <w:p w14:paraId="295FFB32" w14:textId="77777777" w:rsidR="00B33D59" w:rsidRPr="00B33D59" w:rsidRDefault="00B33D59" w:rsidP="00430AC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Мною, ________________________________________________________________________</w:t>
      </w:r>
    </w:p>
    <w:p w14:paraId="62347924" w14:textId="77777777" w:rsidR="00B33D59" w:rsidRPr="00B33D59" w:rsidRDefault="00B33D59" w:rsidP="00430AC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 xml:space="preserve">(ФИО) </w:t>
      </w:r>
    </w:p>
    <w:p w14:paraId="12183AF7" w14:textId="79C8BF2E" w:rsidR="00B33D59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по заявке № ________________ от __________ 20___, была произведена оплата  через платежную</w:t>
      </w:r>
    </w:p>
    <w:p w14:paraId="255B49F0" w14:textId="77777777" w:rsidR="00430AC9" w:rsidRPr="00B33D59" w:rsidRDefault="00430AC9" w:rsidP="00430A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9AC3E3" w14:textId="77777777" w:rsidR="00B33D59" w:rsidRPr="00B33D59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систему за тур в______________________  с _________________ по __________________  за туристов</w:t>
      </w:r>
    </w:p>
    <w:p w14:paraId="3A59B11C" w14:textId="77777777" w:rsidR="00B33D59" w:rsidRPr="00B33D59" w:rsidRDefault="00B33D59" w:rsidP="00430AC9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(наименование страны)</w:t>
      </w:r>
      <w:r w:rsidRPr="00B33D59">
        <w:rPr>
          <w:rFonts w:ascii="Calibri" w:eastAsia="Calibri" w:hAnsi="Calibri" w:cs="Calibri"/>
        </w:rPr>
        <w:t xml:space="preserve">                            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(даты тура)</w:t>
      </w:r>
    </w:p>
    <w:p w14:paraId="1DEC4A41" w14:textId="77777777" w:rsidR="00B33D59" w:rsidRPr="00B33D59" w:rsidRDefault="00B33D59" w:rsidP="00430AC9">
      <w:pPr>
        <w:spacing w:after="0" w:line="240" w:lineRule="auto"/>
        <w:ind w:left="3969" w:hanging="3969"/>
        <w:jc w:val="both"/>
        <w:rPr>
          <w:rFonts w:ascii="Calibri" w:eastAsia="Calibri" w:hAnsi="Calibri" w:cs="Calibri"/>
          <w:sz w:val="24"/>
          <w:szCs w:val="24"/>
        </w:rPr>
      </w:pPr>
    </w:p>
    <w:p w14:paraId="0CE9533E" w14:textId="77777777" w:rsidR="00B33D59" w:rsidRPr="00B33D59" w:rsidRDefault="00B33D59" w:rsidP="00430AC9">
      <w:pPr>
        <w:spacing w:after="0" w:line="240" w:lineRule="auto"/>
        <w:ind w:left="3969" w:hanging="396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  <w:sz w:val="24"/>
          <w:szCs w:val="24"/>
        </w:rPr>
        <w:t>_____________________________________</w:t>
      </w:r>
      <w:r w:rsidRPr="00B33D59">
        <w:rPr>
          <w:rFonts w:ascii="Calibri" w:eastAsia="Calibri" w:hAnsi="Calibri" w:cs="Calibri"/>
        </w:rPr>
        <w:t xml:space="preserve">____________________________________________ </w:t>
      </w: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 туристов)</w:t>
      </w:r>
    </w:p>
    <w:p w14:paraId="6E2B2AC4" w14:textId="77777777" w:rsidR="00B33D59" w:rsidRPr="00B33D59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 сумме _________________________________________________________________  рублей __ коп.</w:t>
      </w:r>
    </w:p>
    <w:p w14:paraId="091498B8" w14:textId="77777777" w:rsidR="00B33D59" w:rsidRPr="00B33D59" w:rsidRDefault="00B33D59" w:rsidP="00430AC9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sz w:val="24"/>
          <w:szCs w:val="24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</w:p>
    <w:p w14:paraId="2EE3F416" w14:textId="6A93774F" w:rsidR="00B33D59" w:rsidRPr="00B33D59" w:rsidRDefault="00B33D59" w:rsidP="00430AC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 связи с аннуляцией тура</w:t>
      </w:r>
      <w:bookmarkStart w:id="0" w:name="_Hlk105365788"/>
      <w:r w:rsidR="00CB341D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 xml:space="preserve">прошу произвести </w:t>
      </w:r>
      <w:r>
        <w:rPr>
          <w:rFonts w:ascii="Calibri" w:eastAsia="Calibri" w:hAnsi="Calibri" w:cs="Calibri"/>
        </w:rPr>
        <w:t>возврат</w:t>
      </w:r>
      <w:r w:rsidRPr="00B33D59">
        <w:rPr>
          <w:rFonts w:ascii="Calibri" w:eastAsia="Calibri" w:hAnsi="Calibri"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B33D59">
        <w:rPr>
          <w:rFonts w:ascii="Calibri" w:eastAsia="Calibri" w:hAnsi="Calibri" w:cs="Calibri"/>
        </w:rPr>
        <w:t xml:space="preserve"> </w:t>
      </w:r>
    </w:p>
    <w:p w14:paraId="7A17B526" w14:textId="77777777" w:rsidR="00B33D59" w:rsidRPr="00B33D59" w:rsidRDefault="00B33D59" w:rsidP="00430AC9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  <w:r w:rsidRPr="00B33D59">
        <w:rPr>
          <w:rFonts w:ascii="Calibri" w:eastAsia="Calibri" w:hAnsi="Calibri" w:cs="Calibri"/>
          <w:vertAlign w:val="subscript"/>
        </w:rPr>
        <w:t xml:space="preserve"> </w:t>
      </w:r>
    </w:p>
    <w:p w14:paraId="7A8D65BE" w14:textId="7AF5A16C" w:rsidR="00B33D59" w:rsidRDefault="00CB341D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</w:t>
      </w:r>
      <w:r w:rsidR="00B33D59">
        <w:rPr>
          <w:rFonts w:ascii="Calibri" w:eastAsia="Calibri" w:hAnsi="Calibri" w:cs="Calibri"/>
        </w:rPr>
        <w:t xml:space="preserve"> следующи</w:t>
      </w:r>
      <w:r>
        <w:rPr>
          <w:rFonts w:ascii="Calibri" w:eastAsia="Calibri" w:hAnsi="Calibri" w:cs="Calibri"/>
        </w:rPr>
        <w:t>м</w:t>
      </w:r>
      <w:r w:rsidR="00B33D59">
        <w:rPr>
          <w:rFonts w:ascii="Calibri" w:eastAsia="Calibri" w:hAnsi="Calibri" w:cs="Calibri"/>
        </w:rPr>
        <w:t xml:space="preserve"> реквизит</w:t>
      </w:r>
      <w:r>
        <w:rPr>
          <w:rFonts w:ascii="Calibri" w:eastAsia="Calibri" w:hAnsi="Calibri" w:cs="Calibri"/>
        </w:rPr>
        <w:t>ам</w:t>
      </w:r>
      <w:r w:rsidR="00B33D59">
        <w:rPr>
          <w:rFonts w:ascii="Calibri" w:eastAsia="Calibri" w:hAnsi="Calibri" w:cs="Calibri"/>
        </w:rPr>
        <w:t>:</w:t>
      </w:r>
    </w:p>
    <w:p w14:paraId="69A0B063" w14:textId="77777777" w:rsidR="00430AC9" w:rsidRDefault="00430AC9" w:rsidP="00430A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D851C71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Ф.И.О. (полностью) _________________________________________</w:t>
      </w:r>
    </w:p>
    <w:p w14:paraId="16A0DC9E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proofErr w:type="spellStart"/>
      <w:r w:rsidRPr="00201E36">
        <w:rPr>
          <w:rFonts w:cstheme="minorHAnsi"/>
        </w:rPr>
        <w:t>Расч</w:t>
      </w:r>
      <w:proofErr w:type="spellEnd"/>
      <w:r w:rsidRPr="00201E36">
        <w:rPr>
          <w:rFonts w:cstheme="minorHAnsi"/>
        </w:rPr>
        <w:t xml:space="preserve">. счет в банке   __________________________________________  </w:t>
      </w:r>
    </w:p>
    <w:p w14:paraId="343C4A67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Полное наименование банка _________________________________  </w:t>
      </w:r>
    </w:p>
    <w:p w14:paraId="07FF2351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Место нахождения банка, город _______________________________  </w:t>
      </w:r>
    </w:p>
    <w:p w14:paraId="61FAA25B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БИК банка _________________________________________________</w:t>
      </w:r>
    </w:p>
    <w:p w14:paraId="67336548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Кор. Счет банка _____________________________________________  </w:t>
      </w:r>
    </w:p>
    <w:p w14:paraId="39C16E66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ИНН/КПП банка _____________________________________________ </w:t>
      </w:r>
    </w:p>
    <w:p w14:paraId="4CB50077" w14:textId="6571E6C7" w:rsidR="00B33D59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Номер карты (</w:t>
      </w:r>
      <w:proofErr w:type="spellStart"/>
      <w:r w:rsidRPr="00201E36">
        <w:rPr>
          <w:rFonts w:cstheme="minorHAnsi"/>
        </w:rPr>
        <w:t>справочно</w:t>
      </w:r>
      <w:proofErr w:type="spellEnd"/>
      <w:r w:rsidRPr="00201E36">
        <w:rPr>
          <w:rFonts w:cstheme="minorHAnsi"/>
        </w:rPr>
        <w:t>) _____________________________________</w:t>
      </w:r>
    </w:p>
    <w:p w14:paraId="7598821A" w14:textId="77777777" w:rsidR="00430AC9" w:rsidRPr="00201E36" w:rsidRDefault="00430AC9" w:rsidP="00430AC9">
      <w:pPr>
        <w:spacing w:after="0" w:line="240" w:lineRule="auto"/>
        <w:rPr>
          <w:rFonts w:cstheme="minorHAnsi"/>
        </w:rPr>
      </w:pPr>
    </w:p>
    <w:p w14:paraId="5EBA7DF8" w14:textId="1E9D72BE" w:rsidR="00B33D59" w:rsidRDefault="00B33D59" w:rsidP="00430AC9">
      <w:pPr>
        <w:spacing w:after="0" w:line="240" w:lineRule="auto"/>
        <w:ind w:firstLine="567"/>
        <w:jc w:val="both"/>
        <w:rPr>
          <w:rFonts w:cstheme="minorHAnsi"/>
        </w:rPr>
      </w:pPr>
      <w:r w:rsidRPr="000B5E46">
        <w:rPr>
          <w:rFonts w:cstheme="minorHAnsi"/>
        </w:rPr>
        <w:t>После по</w:t>
      </w:r>
      <w:r>
        <w:rPr>
          <w:rFonts w:cstheme="minorHAnsi"/>
        </w:rPr>
        <w:t>лучения</w:t>
      </w:r>
      <w:r w:rsidRPr="000B5E46">
        <w:rPr>
          <w:rFonts w:cstheme="minorHAnsi"/>
        </w:rPr>
        <w:t xml:space="preserve"> денежных средств в указанном размере</w:t>
      </w:r>
      <w:r w:rsidR="00CB341D">
        <w:rPr>
          <w:rFonts w:cstheme="minorHAnsi"/>
        </w:rPr>
        <w:t xml:space="preserve"> </w:t>
      </w:r>
      <w:r w:rsidRPr="000B5E46">
        <w:rPr>
          <w:rFonts w:cstheme="minorHAnsi"/>
        </w:rPr>
        <w:t>претензий, связанных с вышеуказанн</w:t>
      </w:r>
      <w:r>
        <w:rPr>
          <w:rFonts w:cstheme="minorHAnsi"/>
        </w:rPr>
        <w:t>ой заявкой</w:t>
      </w:r>
      <w:r w:rsidRPr="000B5E46">
        <w:rPr>
          <w:rFonts w:cstheme="minorHAnsi"/>
        </w:rPr>
        <w:t>, в том числе финансовых, к ООО «</w:t>
      </w:r>
      <w:r w:rsidRPr="00946A1E">
        <w:rPr>
          <w:rFonts w:cs="Calibri"/>
          <w:color w:val="000000"/>
        </w:rPr>
        <w:t>Э-Холидейз</w:t>
      </w:r>
      <w:r w:rsidRPr="000B5E46">
        <w:rPr>
          <w:rFonts w:cstheme="minorHAnsi"/>
        </w:rPr>
        <w:t>» не имею.</w:t>
      </w:r>
    </w:p>
    <w:p w14:paraId="296C7876" w14:textId="77777777" w:rsidR="00430AC9" w:rsidRDefault="00430AC9" w:rsidP="00430AC9">
      <w:pPr>
        <w:spacing w:after="0" w:line="240" w:lineRule="auto"/>
        <w:ind w:firstLine="567"/>
        <w:jc w:val="both"/>
        <w:rPr>
          <w:rFonts w:cstheme="minorHAnsi"/>
        </w:rPr>
      </w:pPr>
    </w:p>
    <w:p w14:paraId="3DB8F982" w14:textId="77777777" w:rsidR="00B33D59" w:rsidRPr="00B33D59" w:rsidRDefault="00B33D59" w:rsidP="00430AC9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7C48D441" w14:textId="77777777" w:rsidR="00B33D59" w:rsidRPr="00B33D59" w:rsidRDefault="00B33D59" w:rsidP="00430AC9">
      <w:pPr>
        <w:spacing w:after="0" w:line="240" w:lineRule="auto"/>
        <w:contextualSpacing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(Дата)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1103AE43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55410280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(Подпись)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3A09D140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25AD5B8B" w14:textId="77777777" w:rsidR="00B33D59" w:rsidRPr="00B33D59" w:rsidRDefault="00B33D59" w:rsidP="00B33D59">
      <w:pPr>
        <w:spacing w:after="0" w:line="168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(Расшифровка подписи)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069DAE6E" w14:textId="77777777" w:rsidR="00B33D59" w:rsidRDefault="00B33D59" w:rsidP="00CD11F1">
      <w:pPr>
        <w:jc w:val="both"/>
        <w:rPr>
          <w:rFonts w:cstheme="minorHAnsi"/>
        </w:rPr>
      </w:pPr>
    </w:p>
    <w:p w14:paraId="6A3957A6" w14:textId="77777777" w:rsidR="00B33D59" w:rsidRDefault="00B33D59" w:rsidP="00CD11F1">
      <w:pPr>
        <w:jc w:val="both"/>
        <w:rPr>
          <w:rFonts w:cstheme="minorHAnsi"/>
        </w:rPr>
      </w:pPr>
    </w:p>
    <w:p w14:paraId="38BCC5EE" w14:textId="77777777" w:rsidR="00B33D59" w:rsidRDefault="00B33D59" w:rsidP="00CD11F1">
      <w:pPr>
        <w:jc w:val="both"/>
        <w:rPr>
          <w:rFonts w:cstheme="minorHAnsi"/>
        </w:rPr>
      </w:pPr>
    </w:p>
    <w:p w14:paraId="54ABF3EB" w14:textId="77777777" w:rsidR="00CB341D" w:rsidRPr="00B33D59" w:rsidRDefault="00CB341D" w:rsidP="00CB341D">
      <w:pPr>
        <w:pageBreakBefore/>
        <w:widowControl w:val="0"/>
        <w:jc w:val="center"/>
        <w:rPr>
          <w:rFonts w:cstheme="minorHAnsi"/>
          <w:color w:val="FF0000"/>
        </w:rPr>
      </w:pPr>
      <w:r w:rsidRPr="00B33D59">
        <w:rPr>
          <w:rFonts w:cstheme="minorHAnsi"/>
          <w:color w:val="FF0000"/>
        </w:rPr>
        <w:lastRenderedPageBreak/>
        <w:t>ПРИМЕЧАНИЕ!</w:t>
      </w:r>
    </w:p>
    <w:p w14:paraId="63B967DE" w14:textId="77777777" w:rsidR="00CB341D" w:rsidRDefault="00CB341D" w:rsidP="00CB341D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 w:rsidRPr="00201E36">
        <w:rPr>
          <w:rFonts w:cstheme="minorHAnsi"/>
        </w:rPr>
        <w:t xml:space="preserve">к заявлению на возврат от физического лица </w:t>
      </w:r>
      <w:r>
        <w:rPr>
          <w:rFonts w:cstheme="minorHAnsi"/>
        </w:rPr>
        <w:t xml:space="preserve">необходимо </w:t>
      </w:r>
      <w:r w:rsidRPr="00201E36">
        <w:rPr>
          <w:rFonts w:cstheme="minorHAnsi"/>
        </w:rPr>
        <w:t xml:space="preserve">приложить </w:t>
      </w:r>
      <w:r w:rsidRPr="00201E36">
        <w:rPr>
          <w:rFonts w:cstheme="minorHAnsi"/>
          <w:b/>
        </w:rPr>
        <w:t>чеки об оплате заявки</w:t>
      </w:r>
      <w:r w:rsidRPr="00201E36">
        <w:rPr>
          <w:rFonts w:cstheme="minorHAnsi"/>
        </w:rPr>
        <w:t xml:space="preserve">. В случае их отсутствия – </w:t>
      </w:r>
      <w:r w:rsidRPr="00201E36">
        <w:rPr>
          <w:rFonts w:cstheme="minorHAnsi"/>
          <w:b/>
        </w:rPr>
        <w:t>копию паспорта</w:t>
      </w:r>
      <w:r w:rsidRPr="00201E36">
        <w:rPr>
          <w:rFonts w:cstheme="minorHAnsi"/>
        </w:rPr>
        <w:t xml:space="preserve"> плательщика</w:t>
      </w:r>
    </w:p>
    <w:p w14:paraId="5AD2A642" w14:textId="77777777" w:rsidR="00CB341D" w:rsidRDefault="00CB341D" w:rsidP="00CB341D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>
        <w:rPr>
          <w:rFonts w:cstheme="minorHAnsi"/>
        </w:rPr>
        <w:t>в</w:t>
      </w:r>
      <w:r w:rsidRPr="00CA6B53">
        <w:rPr>
          <w:rFonts w:cstheme="minorHAnsi"/>
        </w:rPr>
        <w:t xml:space="preserve">озвраты на суммы </w:t>
      </w:r>
      <w:r w:rsidRPr="00CA6B53">
        <w:rPr>
          <w:rFonts w:cstheme="minorHAnsi"/>
          <w:b/>
        </w:rPr>
        <w:t>от 150 000,</w:t>
      </w:r>
      <w:r>
        <w:rPr>
          <w:rFonts w:cstheme="minorHAnsi"/>
          <w:b/>
        </w:rPr>
        <w:t xml:space="preserve"> </w:t>
      </w:r>
      <w:r w:rsidRPr="00CA6B53">
        <w:rPr>
          <w:rFonts w:cstheme="minorHAnsi"/>
          <w:b/>
        </w:rPr>
        <w:t>00 руб</w:t>
      </w:r>
      <w:r w:rsidRPr="00CA6B53">
        <w:rPr>
          <w:rFonts w:cstheme="minorHAnsi"/>
        </w:rPr>
        <w:t xml:space="preserve">. и выше осуществляются </w:t>
      </w:r>
      <w:r w:rsidRPr="00CA6B53">
        <w:rPr>
          <w:rFonts w:cstheme="minorHAnsi"/>
          <w:b/>
        </w:rPr>
        <w:t>только при наличии оригинала</w:t>
      </w:r>
      <w:r w:rsidRPr="00CA6B53">
        <w:rPr>
          <w:rFonts w:cstheme="minorHAnsi"/>
        </w:rPr>
        <w:t xml:space="preserve"> заявления на возврат в московском офисе (в бухгалтерии) по адресу: 109004, г.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>Москва, ул.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>Земляной Вал, д.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>59, стр.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>2, 6 эт.</w:t>
      </w:r>
    </w:p>
    <w:p w14:paraId="5E41206B" w14:textId="77777777" w:rsidR="00CB341D" w:rsidRDefault="00CB341D" w:rsidP="00CB341D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>
        <w:rPr>
          <w:rFonts w:cstheme="minorHAnsi"/>
        </w:rPr>
        <w:t>д</w:t>
      </w:r>
      <w:r w:rsidRPr="00CA6B53">
        <w:rPr>
          <w:rFonts w:cstheme="minorHAnsi"/>
        </w:rPr>
        <w:t>ля ускорения процедуры можно прислать заявление в системе электронного документооборота – СБИС, выбрав то юридическое лицо, в котором вы оплачивали заявку</w:t>
      </w:r>
    </w:p>
    <w:p w14:paraId="03859F09" w14:textId="77777777" w:rsidR="00CB341D" w:rsidRPr="00CA6B53" w:rsidRDefault="00CB341D" w:rsidP="00CB341D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>
        <w:rPr>
          <w:rFonts w:cstheme="minorHAnsi"/>
        </w:rPr>
        <w:t>в</w:t>
      </w:r>
      <w:r w:rsidRPr="00CA6B53">
        <w:rPr>
          <w:rFonts w:cstheme="minorHAnsi"/>
        </w:rPr>
        <w:t>озвраты на суммы до 150 000,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 xml:space="preserve">00 руб. осуществляются по заявлению, отправленному на почту </w:t>
      </w:r>
      <w:hyperlink r:id="rId5" w:history="1">
        <w:r w:rsidRPr="00CA6B53">
          <w:rPr>
            <w:rStyle w:val="a4"/>
            <w:rFonts w:cstheme="minorHAnsi"/>
            <w:color w:val="auto"/>
          </w:rPr>
          <w:t>finance@r-express.ru</w:t>
        </w:r>
      </w:hyperlink>
      <w:r w:rsidRPr="00CA6B53">
        <w:rPr>
          <w:rFonts w:cstheme="minorHAnsi"/>
          <w:u w:val="single"/>
        </w:rPr>
        <w:t>.</w:t>
      </w:r>
      <w:r w:rsidRPr="00CA6B53">
        <w:rPr>
          <w:rFonts w:cstheme="minorHAnsi"/>
        </w:rPr>
        <w:t xml:space="preserve"> Просьба также отправить оригинал заявления на возврат по адресу: 109004, г. Москва, ул. Земляной Вал, д.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>59, стр.</w:t>
      </w:r>
      <w:r>
        <w:rPr>
          <w:rFonts w:cstheme="minorHAnsi"/>
        </w:rPr>
        <w:t xml:space="preserve"> </w:t>
      </w:r>
      <w:r w:rsidRPr="00CA6B53">
        <w:rPr>
          <w:rFonts w:cstheme="minorHAnsi"/>
        </w:rPr>
        <w:t>2, 6 эт.</w:t>
      </w:r>
    </w:p>
    <w:p w14:paraId="3A3464F7" w14:textId="77777777" w:rsidR="00E47AFA" w:rsidRPr="00201E36" w:rsidRDefault="00E47AFA" w:rsidP="00E47AFA">
      <w:pPr>
        <w:jc w:val="both"/>
        <w:rPr>
          <w:rFonts w:cstheme="minorHAnsi"/>
        </w:rPr>
      </w:pPr>
    </w:p>
    <w:p w14:paraId="07121C98" w14:textId="77777777" w:rsidR="00B03013" w:rsidRPr="00201E36" w:rsidRDefault="00B03013" w:rsidP="00E47AFA">
      <w:pPr>
        <w:rPr>
          <w:rFonts w:cstheme="minorHAnsi"/>
        </w:rPr>
      </w:pPr>
    </w:p>
    <w:p w14:paraId="5CDFA3EC" w14:textId="77777777" w:rsidR="004D7B3C" w:rsidRPr="00201E36" w:rsidRDefault="004D7B3C" w:rsidP="002D706E">
      <w:pPr>
        <w:rPr>
          <w:rFonts w:cstheme="minorHAnsi"/>
        </w:rPr>
      </w:pPr>
    </w:p>
    <w:p w14:paraId="0AA07120" w14:textId="77777777" w:rsidR="00AD6345" w:rsidRPr="00201E36" w:rsidRDefault="00AD6345" w:rsidP="002D706E">
      <w:pPr>
        <w:rPr>
          <w:rFonts w:cstheme="minorHAnsi"/>
        </w:rPr>
      </w:pPr>
    </w:p>
    <w:p w14:paraId="48208AAD" w14:textId="77777777" w:rsidR="00AD6345" w:rsidRPr="00201E36" w:rsidRDefault="00AD6345" w:rsidP="00AD6345">
      <w:pPr>
        <w:rPr>
          <w:rFonts w:cstheme="minorHAnsi"/>
        </w:rPr>
      </w:pPr>
    </w:p>
    <w:sectPr w:rsidR="00AD6345" w:rsidRPr="00201E36" w:rsidSect="002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D8C6D32"/>
    <w:multiLevelType w:val="hybridMultilevel"/>
    <w:tmpl w:val="D19002FA"/>
    <w:lvl w:ilvl="0" w:tplc="901E5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18532">
    <w:abstractNumId w:val="1"/>
  </w:num>
  <w:num w:numId="2" w16cid:durableId="970817529">
    <w:abstractNumId w:val="3"/>
  </w:num>
  <w:num w:numId="3" w16cid:durableId="114758861">
    <w:abstractNumId w:val="5"/>
  </w:num>
  <w:num w:numId="4" w16cid:durableId="1809397826">
    <w:abstractNumId w:val="4"/>
  </w:num>
  <w:num w:numId="5" w16cid:durableId="789476523">
    <w:abstractNumId w:val="0"/>
  </w:num>
  <w:num w:numId="6" w16cid:durableId="92703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9"/>
    <w:rsid w:val="000038C7"/>
    <w:rsid w:val="00030042"/>
    <w:rsid w:val="000421E6"/>
    <w:rsid w:val="00050819"/>
    <w:rsid w:val="000A4DDD"/>
    <w:rsid w:val="000B5E46"/>
    <w:rsid w:val="00131B0F"/>
    <w:rsid w:val="001A497F"/>
    <w:rsid w:val="001D33CC"/>
    <w:rsid w:val="00201E36"/>
    <w:rsid w:val="00225B6C"/>
    <w:rsid w:val="0027680E"/>
    <w:rsid w:val="002D706E"/>
    <w:rsid w:val="00426EC4"/>
    <w:rsid w:val="00430AC9"/>
    <w:rsid w:val="00431183"/>
    <w:rsid w:val="004355EA"/>
    <w:rsid w:val="004848F9"/>
    <w:rsid w:val="004C37C9"/>
    <w:rsid w:val="004D7B3C"/>
    <w:rsid w:val="004F3D19"/>
    <w:rsid w:val="0057677F"/>
    <w:rsid w:val="00580D19"/>
    <w:rsid w:val="005B6FC8"/>
    <w:rsid w:val="005C4045"/>
    <w:rsid w:val="005E1B35"/>
    <w:rsid w:val="00675294"/>
    <w:rsid w:val="006864D4"/>
    <w:rsid w:val="00686CB3"/>
    <w:rsid w:val="00742A15"/>
    <w:rsid w:val="007800C9"/>
    <w:rsid w:val="008276D0"/>
    <w:rsid w:val="008E6E1C"/>
    <w:rsid w:val="00903DAF"/>
    <w:rsid w:val="009B2A00"/>
    <w:rsid w:val="00A736AE"/>
    <w:rsid w:val="00A9506A"/>
    <w:rsid w:val="00AA10F9"/>
    <w:rsid w:val="00AB451E"/>
    <w:rsid w:val="00AC59AC"/>
    <w:rsid w:val="00AD6345"/>
    <w:rsid w:val="00B03013"/>
    <w:rsid w:val="00B33D59"/>
    <w:rsid w:val="00BB67E6"/>
    <w:rsid w:val="00CB341D"/>
    <w:rsid w:val="00CD11F1"/>
    <w:rsid w:val="00E07BAC"/>
    <w:rsid w:val="00E35223"/>
    <w:rsid w:val="00E47AFA"/>
    <w:rsid w:val="00EC7093"/>
    <w:rsid w:val="00ED5692"/>
    <w:rsid w:val="00EE23D8"/>
    <w:rsid w:val="00F96BCF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E35D"/>
  <w15:docId w15:val="{F2258FC4-C452-4012-B0FD-6C16BBA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zvrat_fiz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Zayavlenie_na_vozvrat_fiz_E-Holidays</Template>
  <TotalTime>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Балакина</cp:lastModifiedBy>
  <cp:revision>2</cp:revision>
  <dcterms:created xsi:type="dcterms:W3CDTF">2022-10-13T14:19:00Z</dcterms:created>
  <dcterms:modified xsi:type="dcterms:W3CDTF">2023-06-05T09:02:00Z</dcterms:modified>
</cp:coreProperties>
</file>