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69A9" w14:textId="77777777" w:rsidR="00946A1E" w:rsidRPr="00946A1E" w:rsidRDefault="00946A1E" w:rsidP="00946A1E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Генеральному директору</w:t>
      </w:r>
    </w:p>
    <w:p w14:paraId="6C4B46D8" w14:textId="77777777" w:rsidR="00946A1E" w:rsidRPr="00946A1E" w:rsidRDefault="00946A1E" w:rsidP="00946A1E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ООО «Э-Холидейз»</w:t>
      </w:r>
    </w:p>
    <w:p w14:paraId="1EE9AD21" w14:textId="77777777" w:rsidR="00946A1E" w:rsidRPr="00946A1E" w:rsidRDefault="00946A1E" w:rsidP="00946A1E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Жихаревой Г.</w:t>
      </w:r>
      <w:r w:rsidR="000A7D3C">
        <w:rPr>
          <w:rFonts w:cs="Calibri"/>
          <w:color w:val="000000"/>
        </w:rPr>
        <w:t xml:space="preserve"> </w:t>
      </w:r>
      <w:r w:rsidRPr="00946A1E">
        <w:rPr>
          <w:rFonts w:cs="Calibri"/>
          <w:color w:val="000000"/>
        </w:rPr>
        <w:t>В.</w:t>
      </w:r>
    </w:p>
    <w:p w14:paraId="05A38AC2" w14:textId="77777777" w:rsidR="004848F9" w:rsidRPr="008C4CAC" w:rsidRDefault="00386EE6" w:rsidP="004848F9">
      <w:pPr>
        <w:jc w:val="right"/>
        <w:rPr>
          <w:rFonts w:cs="Calibri"/>
        </w:rPr>
      </w:pPr>
      <w:r>
        <w:rPr>
          <w:rFonts w:cs="Calibri"/>
          <w:color w:val="000000"/>
        </w:rPr>
        <w:t>Исх. №______ от _________</w:t>
      </w:r>
    </w:p>
    <w:p w14:paraId="6E0ED7B1" w14:textId="77777777" w:rsidR="002D706E" w:rsidRPr="008C4CAC" w:rsidRDefault="002D706E">
      <w:pPr>
        <w:rPr>
          <w:rFonts w:cs="Calibri"/>
        </w:rPr>
      </w:pPr>
    </w:p>
    <w:p w14:paraId="4A758960" w14:textId="77777777" w:rsidR="004848F9" w:rsidRDefault="002D706E" w:rsidP="004848F9">
      <w:pPr>
        <w:jc w:val="center"/>
        <w:rPr>
          <w:rFonts w:cs="Calibri"/>
          <w:b/>
          <w:bCs/>
        </w:rPr>
      </w:pPr>
      <w:r w:rsidRPr="00941A91">
        <w:rPr>
          <w:rFonts w:cs="Calibri"/>
          <w:b/>
          <w:bCs/>
        </w:rPr>
        <w:t>Заявле</w:t>
      </w:r>
      <w:r w:rsidR="003D627D" w:rsidRPr="00941A91">
        <w:rPr>
          <w:rFonts w:cs="Calibri"/>
          <w:b/>
          <w:bCs/>
        </w:rPr>
        <w:t>ние на перенос</w:t>
      </w:r>
      <w:r w:rsidR="004848F9" w:rsidRPr="00941A91">
        <w:rPr>
          <w:rFonts w:cs="Calibri"/>
          <w:b/>
          <w:bCs/>
        </w:rPr>
        <w:t xml:space="preserve"> денежных средств</w:t>
      </w:r>
    </w:p>
    <w:p w14:paraId="1A240D41" w14:textId="77777777" w:rsidR="00941A91" w:rsidRPr="00941A91" w:rsidRDefault="00941A91" w:rsidP="004848F9">
      <w:pPr>
        <w:jc w:val="center"/>
        <w:rPr>
          <w:rFonts w:cs="Calibri"/>
          <w:b/>
          <w:bCs/>
        </w:rPr>
      </w:pPr>
    </w:p>
    <w:p w14:paraId="741D473C" w14:textId="42F0757B" w:rsidR="00941A91" w:rsidRDefault="00352254" w:rsidP="003F7360">
      <w:pPr>
        <w:spacing w:after="0" w:line="168" w:lineRule="auto"/>
        <w:ind w:left="1418" w:hanging="851"/>
        <w:jc w:val="both"/>
        <w:rPr>
          <w:rFonts w:cs="Calibri"/>
        </w:rPr>
      </w:pPr>
      <w:bookmarkStart w:id="0" w:name="_Hlk105364941"/>
      <w:r w:rsidRPr="008C4CAC">
        <w:rPr>
          <w:rFonts w:cs="Calibri"/>
        </w:rPr>
        <w:t>ООО «</w:t>
      </w:r>
      <w:r w:rsidR="005E4FB6">
        <w:rPr>
          <w:rFonts w:cs="Calibri"/>
        </w:rPr>
        <w:t>______________</w:t>
      </w:r>
      <w:r w:rsidR="00941A91" w:rsidRPr="00941A91">
        <w:rPr>
          <w:rFonts w:cs="Calibri"/>
        </w:rPr>
        <w:t>_</w:t>
      </w:r>
      <w:r w:rsidR="00A577C9">
        <w:rPr>
          <w:rFonts w:cs="Calibri"/>
        </w:rPr>
        <w:t>_______</w:t>
      </w:r>
      <w:r w:rsidR="00941A91" w:rsidRPr="00941A91">
        <w:rPr>
          <w:rFonts w:cs="Calibri"/>
        </w:rPr>
        <w:t>____</w:t>
      </w:r>
      <w:r w:rsidR="004848F9" w:rsidRPr="008C4CAC">
        <w:rPr>
          <w:rFonts w:cs="Calibri"/>
        </w:rPr>
        <w:t>»</w:t>
      </w:r>
      <w:r w:rsidR="005B6FC8" w:rsidRPr="008C4CAC">
        <w:rPr>
          <w:rFonts w:cs="Calibri"/>
        </w:rPr>
        <w:t>, с</w:t>
      </w:r>
      <w:r w:rsidRPr="008C4CAC">
        <w:rPr>
          <w:rFonts w:cs="Calibri"/>
        </w:rPr>
        <w:t>огласно счет</w:t>
      </w:r>
      <w:r w:rsidR="009D4238">
        <w:rPr>
          <w:rFonts w:cs="Calibri"/>
        </w:rPr>
        <w:t>у</w:t>
      </w:r>
      <w:r w:rsidR="004848F9" w:rsidRPr="008C4CAC">
        <w:rPr>
          <w:rFonts w:cs="Calibri"/>
        </w:rPr>
        <w:t xml:space="preserve"> № </w:t>
      </w:r>
      <w:r w:rsidR="005E4FB6">
        <w:rPr>
          <w:rFonts w:cs="Calibri"/>
        </w:rPr>
        <w:t>____________</w:t>
      </w:r>
      <w:r w:rsidR="00941A91"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 w:rsidR="005E4FB6"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 w:rsidR="003F7360">
        <w:rPr>
          <w:rFonts w:cs="Calibri"/>
        </w:rPr>
        <w:t xml:space="preserve">                               </w:t>
      </w:r>
      <w:r w:rsidR="00941A91" w:rsidRPr="00941A91">
        <w:rPr>
          <w:rFonts w:cs="Calibri"/>
          <w:sz w:val="24"/>
          <w:szCs w:val="24"/>
          <w:vertAlign w:val="subscript"/>
        </w:rPr>
        <w:t xml:space="preserve">(наименование </w:t>
      </w:r>
      <w:proofErr w:type="spellStart"/>
      <w:r w:rsidR="00941A91" w:rsidRPr="00941A91">
        <w:rPr>
          <w:rFonts w:cs="Calibri"/>
          <w:sz w:val="24"/>
          <w:szCs w:val="24"/>
          <w:vertAlign w:val="subscript"/>
        </w:rPr>
        <w:t>юр.лица</w:t>
      </w:r>
      <w:proofErr w:type="spellEnd"/>
      <w:r w:rsidR="00941A91" w:rsidRPr="00941A91">
        <w:rPr>
          <w:rFonts w:cs="Calibri"/>
          <w:sz w:val="24"/>
          <w:szCs w:val="24"/>
          <w:vertAlign w:val="subscript"/>
        </w:rPr>
        <w:t xml:space="preserve">)  </w:t>
      </w:r>
      <w:r w:rsidR="00941A91">
        <w:rPr>
          <w:rFonts w:cs="Calibri"/>
          <w:sz w:val="24"/>
          <w:szCs w:val="24"/>
          <w:vertAlign w:val="subscript"/>
        </w:rPr>
        <w:tab/>
      </w:r>
      <w:r w:rsidR="00941A91">
        <w:rPr>
          <w:rFonts w:cs="Calibri"/>
          <w:sz w:val="24"/>
          <w:szCs w:val="24"/>
          <w:vertAlign w:val="subscript"/>
        </w:rPr>
        <w:tab/>
      </w:r>
      <w:r w:rsidR="003F7360">
        <w:rPr>
          <w:rFonts w:cs="Calibri"/>
          <w:sz w:val="24"/>
          <w:szCs w:val="24"/>
          <w:vertAlign w:val="subscript"/>
        </w:rPr>
        <w:tab/>
      </w:r>
      <w:r w:rsidR="003F7360">
        <w:rPr>
          <w:rFonts w:cs="Calibri"/>
          <w:sz w:val="24"/>
          <w:szCs w:val="24"/>
          <w:vertAlign w:val="subscript"/>
        </w:rPr>
        <w:tab/>
      </w:r>
      <w:r w:rsidR="00941A91" w:rsidRPr="00941A91">
        <w:rPr>
          <w:rFonts w:cs="Calibri"/>
          <w:sz w:val="24"/>
          <w:szCs w:val="24"/>
          <w:vertAlign w:val="subscript"/>
        </w:rPr>
        <w:t>(№ счета)</w:t>
      </w:r>
      <w:r w:rsidR="00941A91">
        <w:rPr>
          <w:rFonts w:cs="Calibri"/>
          <w:sz w:val="24"/>
          <w:szCs w:val="24"/>
          <w:vertAlign w:val="subscript"/>
        </w:rPr>
        <w:tab/>
      </w:r>
      <w:r w:rsidR="00941A91">
        <w:rPr>
          <w:rFonts w:cs="Calibri"/>
          <w:sz w:val="24"/>
          <w:szCs w:val="24"/>
          <w:vertAlign w:val="subscript"/>
        </w:rPr>
        <w:tab/>
      </w:r>
      <w:r w:rsidR="00941A91">
        <w:rPr>
          <w:rFonts w:cs="Calibri"/>
          <w:sz w:val="24"/>
          <w:szCs w:val="24"/>
          <w:vertAlign w:val="subscript"/>
        </w:rPr>
        <w:tab/>
      </w:r>
      <w:r w:rsidR="00941A91"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2FD18D7A" w14:textId="77777777" w:rsidR="00A577C9" w:rsidRDefault="00A577C9" w:rsidP="003F7360">
      <w:pPr>
        <w:spacing w:after="0" w:line="168" w:lineRule="auto"/>
        <w:jc w:val="both"/>
        <w:rPr>
          <w:rFonts w:cs="Calibri"/>
        </w:rPr>
      </w:pPr>
    </w:p>
    <w:p w14:paraId="2242B3B9" w14:textId="4AE7BAFE" w:rsidR="003F7360" w:rsidRDefault="00352254" w:rsidP="003F7360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>была произведена оплата</w:t>
      </w:r>
      <w:r w:rsidR="004848F9" w:rsidRPr="008C4CAC">
        <w:rPr>
          <w:rFonts w:cs="Calibri"/>
        </w:rPr>
        <w:t xml:space="preserve"> </w:t>
      </w:r>
      <w:r w:rsidR="009D4238" w:rsidRPr="008C4CAC">
        <w:rPr>
          <w:rFonts w:cs="Calibri"/>
        </w:rPr>
        <w:t>туристского продукта</w:t>
      </w:r>
      <w:r w:rsidR="005E4FB6">
        <w:rPr>
          <w:rFonts w:cs="Calibri"/>
        </w:rPr>
        <w:t>/</w:t>
      </w:r>
      <w:r w:rsidR="009D4238">
        <w:rPr>
          <w:rFonts w:cs="Calibri"/>
        </w:rPr>
        <w:t xml:space="preserve"> </w:t>
      </w:r>
      <w:r w:rsidR="005E4FB6">
        <w:rPr>
          <w:rFonts w:cs="Calibri"/>
        </w:rPr>
        <w:t>туристски</w:t>
      </w:r>
      <w:r w:rsidR="009D4238">
        <w:rPr>
          <w:rFonts w:cs="Calibri"/>
        </w:rPr>
        <w:t>х</w:t>
      </w:r>
      <w:r w:rsidR="005E4FB6">
        <w:rPr>
          <w:rFonts w:cs="Calibri"/>
        </w:rPr>
        <w:t xml:space="preserve"> услуг </w:t>
      </w:r>
      <w:r w:rsidRPr="008C4CAC">
        <w:rPr>
          <w:rFonts w:cs="Calibri"/>
        </w:rPr>
        <w:t xml:space="preserve"> в</w:t>
      </w:r>
      <w:r w:rsidR="005E4FB6">
        <w:rPr>
          <w:rFonts w:cs="Calibri"/>
        </w:rPr>
        <w:t xml:space="preserve"> </w:t>
      </w:r>
      <w:r w:rsidR="003F7360" w:rsidRPr="003F7360">
        <w:rPr>
          <w:rFonts w:cs="Calibri"/>
        </w:rPr>
        <w:t>______________________</w:t>
      </w:r>
      <w:r w:rsidR="003F7360">
        <w:rPr>
          <w:rFonts w:cs="Calibri"/>
        </w:rPr>
        <w:t>__</w:t>
      </w:r>
      <w:r w:rsidR="003F7360" w:rsidRPr="003F7360">
        <w:rPr>
          <w:rFonts w:cs="Calibri"/>
        </w:rPr>
        <w:t xml:space="preserve">  </w:t>
      </w:r>
    </w:p>
    <w:p w14:paraId="73F57B79" w14:textId="77777777" w:rsidR="003F7360" w:rsidRPr="003F7360" w:rsidRDefault="003F7360" w:rsidP="003F7360">
      <w:pPr>
        <w:spacing w:after="0" w:line="168" w:lineRule="auto"/>
        <w:ind w:left="6372" w:firstLine="708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2B8EC4CC" w14:textId="77777777" w:rsidR="003F7360" w:rsidRPr="003F7360" w:rsidRDefault="003F7360" w:rsidP="003F7360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__________________________________</w:t>
      </w:r>
    </w:p>
    <w:p w14:paraId="1F20990F" w14:textId="77777777" w:rsidR="003F7360" w:rsidRPr="003F7360" w:rsidRDefault="000A7D3C" w:rsidP="003F7360">
      <w:pPr>
        <w:spacing w:after="0" w:line="168" w:lineRule="auto"/>
        <w:ind w:left="1416"/>
        <w:jc w:val="both"/>
        <w:rPr>
          <w:rFonts w:cs="Calibri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="003F7360"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409C8AD9" w14:textId="77777777" w:rsidR="003F7360" w:rsidRPr="003F7360" w:rsidRDefault="003F7360" w:rsidP="003F7360">
      <w:pPr>
        <w:spacing w:after="0" w:line="168" w:lineRule="auto"/>
        <w:ind w:left="3969" w:hanging="3969"/>
        <w:jc w:val="both"/>
        <w:rPr>
          <w:rFonts w:cs="Calibri"/>
          <w:sz w:val="24"/>
          <w:szCs w:val="24"/>
        </w:rPr>
      </w:pPr>
    </w:p>
    <w:p w14:paraId="50877BBA" w14:textId="77777777" w:rsidR="003F7360" w:rsidRPr="003F7360" w:rsidRDefault="003F7360" w:rsidP="003F7360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78A260B0" w14:textId="77777777" w:rsidR="003F7360" w:rsidRDefault="003F7360" w:rsidP="003F7360">
      <w:pPr>
        <w:jc w:val="both"/>
        <w:rPr>
          <w:rFonts w:cs="Calibri"/>
        </w:rPr>
      </w:pPr>
    </w:p>
    <w:p w14:paraId="08644324" w14:textId="77777777" w:rsidR="003F7360" w:rsidRDefault="005E4FB6" w:rsidP="003F7360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</w:t>
      </w:r>
      <w:r w:rsidR="003F7360">
        <w:rPr>
          <w:rFonts w:cs="Calibri"/>
        </w:rPr>
        <w:t xml:space="preserve">по </w:t>
      </w:r>
      <w:r w:rsidR="005B6FC8" w:rsidRPr="008C4CAC">
        <w:rPr>
          <w:rFonts w:cs="Calibri"/>
        </w:rPr>
        <w:t>п</w:t>
      </w:r>
      <w:r w:rsidR="003F7360">
        <w:rPr>
          <w:rFonts w:cs="Calibri"/>
        </w:rPr>
        <w:t>латежному поручению</w:t>
      </w:r>
      <w:r w:rsidR="005B6FC8" w:rsidRPr="008C4CAC">
        <w:rPr>
          <w:rFonts w:cs="Calibri"/>
        </w:rPr>
        <w:t xml:space="preserve"> №</w:t>
      </w:r>
      <w:r>
        <w:rPr>
          <w:rFonts w:cs="Calibri"/>
        </w:rPr>
        <w:t xml:space="preserve"> __</w:t>
      </w:r>
      <w:r w:rsidR="003F7360">
        <w:rPr>
          <w:rFonts w:cs="Calibri"/>
        </w:rPr>
        <w:t>_</w:t>
      </w:r>
      <w:r w:rsidR="004A12BB">
        <w:rPr>
          <w:rFonts w:cs="Calibri"/>
        </w:rPr>
        <w:t>__</w:t>
      </w:r>
      <w:r w:rsidR="003F7360">
        <w:rPr>
          <w:rFonts w:cs="Calibri"/>
        </w:rPr>
        <w:t>___</w:t>
      </w:r>
      <w:r>
        <w:rPr>
          <w:rFonts w:cs="Calibri"/>
        </w:rPr>
        <w:t xml:space="preserve"> от _______</w:t>
      </w:r>
      <w:r w:rsidR="003F7360">
        <w:rPr>
          <w:rFonts w:cs="Calibri"/>
        </w:rPr>
        <w:t>__</w:t>
      </w:r>
      <w:r w:rsidR="004A12BB">
        <w:rPr>
          <w:rFonts w:cs="Calibri"/>
        </w:rPr>
        <w:t>__</w:t>
      </w:r>
      <w:r w:rsidR="003F7360">
        <w:rPr>
          <w:rFonts w:cs="Calibri"/>
        </w:rPr>
        <w:t>_</w:t>
      </w:r>
      <w:r>
        <w:rPr>
          <w:rFonts w:cs="Calibri"/>
        </w:rPr>
        <w:t xml:space="preserve"> 20 __г. в</w:t>
      </w:r>
      <w:r w:rsidR="002F3629" w:rsidRPr="008C4CAC">
        <w:rPr>
          <w:rFonts w:cs="Calibri"/>
        </w:rPr>
        <w:t xml:space="preserve"> </w:t>
      </w:r>
    </w:p>
    <w:p w14:paraId="097071A8" w14:textId="77777777" w:rsidR="003F7360" w:rsidRDefault="004848F9" w:rsidP="003F7360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 w:rsidR="005E4FB6">
        <w:rPr>
          <w:rFonts w:cs="Calibri"/>
        </w:rPr>
        <w:t>_____</w:t>
      </w:r>
      <w:r w:rsidR="003F7360">
        <w:rPr>
          <w:rFonts w:cs="Calibri"/>
        </w:rPr>
        <w:t>__________________________________________________________</w:t>
      </w:r>
      <w:r w:rsidR="005E4FB6">
        <w:rPr>
          <w:rFonts w:cs="Calibri"/>
        </w:rPr>
        <w:t>_</w:t>
      </w:r>
      <w:r w:rsidR="003F7360">
        <w:rPr>
          <w:rFonts w:cs="Calibri"/>
        </w:rPr>
        <w:t>__</w:t>
      </w:r>
      <w:r w:rsidRPr="008C4CAC">
        <w:rPr>
          <w:rFonts w:cs="Calibri"/>
        </w:rPr>
        <w:t xml:space="preserve"> </w:t>
      </w:r>
      <w:r w:rsidR="008E5F69" w:rsidRPr="008C4CAC">
        <w:rPr>
          <w:rFonts w:cs="Calibri"/>
        </w:rPr>
        <w:t xml:space="preserve">рублей </w:t>
      </w:r>
      <w:r w:rsidR="003F7360">
        <w:rPr>
          <w:rFonts w:cs="Calibri"/>
        </w:rPr>
        <w:t>__ коп.</w:t>
      </w:r>
    </w:p>
    <w:p w14:paraId="39C4E8A3" w14:textId="77777777" w:rsidR="002D706E" w:rsidRPr="003F7360" w:rsidRDefault="004848F9" w:rsidP="004A12BB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</w:t>
      </w:r>
      <w:r w:rsidR="005E4FB6" w:rsidRPr="003F7360">
        <w:rPr>
          <w:rFonts w:cs="Calibri"/>
          <w:sz w:val="24"/>
          <w:szCs w:val="24"/>
          <w:vertAlign w:val="subscript"/>
        </w:rPr>
        <w:t>сумма прописью</w:t>
      </w:r>
      <w:r w:rsidRPr="003F7360">
        <w:rPr>
          <w:rFonts w:cs="Calibri"/>
          <w:sz w:val="24"/>
          <w:szCs w:val="24"/>
          <w:vertAlign w:val="subscript"/>
        </w:rPr>
        <w:t>)</w:t>
      </w:r>
    </w:p>
    <w:p w14:paraId="521D8E4E" w14:textId="77777777" w:rsidR="004A12BB" w:rsidRDefault="004A12BB" w:rsidP="006A5AE8">
      <w:pPr>
        <w:jc w:val="both"/>
        <w:rPr>
          <w:rFonts w:cs="Calibri"/>
        </w:rPr>
      </w:pPr>
    </w:p>
    <w:p w14:paraId="52E91F0D" w14:textId="386CEAF5" w:rsidR="004A12BB" w:rsidRPr="004A12BB" w:rsidRDefault="004A12BB" w:rsidP="004A12BB">
      <w:pPr>
        <w:spacing w:after="0"/>
        <w:ind w:firstLine="709"/>
        <w:jc w:val="both"/>
        <w:rPr>
          <w:rFonts w:cs="Calibri"/>
        </w:rPr>
      </w:pPr>
      <w:r w:rsidRPr="004A12BB">
        <w:rPr>
          <w:rFonts w:cs="Calibri"/>
        </w:rPr>
        <w:t>В связи с аннуляцией тура</w:t>
      </w:r>
      <w:bookmarkStart w:id="1" w:name="_Hlk105365788"/>
      <w:r w:rsidR="009D4238">
        <w:rPr>
          <w:rFonts w:cs="Calibri"/>
        </w:rPr>
        <w:t xml:space="preserve"> </w:t>
      </w:r>
      <w:r w:rsidRPr="004A12BB">
        <w:rPr>
          <w:rFonts w:cs="Calibri"/>
        </w:rPr>
        <w:t>прошу произвести перенос денежных средств в размере ________________________________________________________________________рублей __ коп.</w:t>
      </w:r>
      <w:bookmarkEnd w:id="1"/>
      <w:r w:rsidRPr="004A12BB">
        <w:rPr>
          <w:rFonts w:cs="Calibri"/>
        </w:rPr>
        <w:t xml:space="preserve"> </w:t>
      </w:r>
    </w:p>
    <w:p w14:paraId="545911F5" w14:textId="77777777" w:rsidR="004A12BB" w:rsidRPr="004A12BB" w:rsidRDefault="004A12BB" w:rsidP="004A12BB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7812D4D8" w14:textId="77777777" w:rsidR="004A12BB" w:rsidRPr="004A12BB" w:rsidRDefault="004A12BB" w:rsidP="004A12BB">
      <w:pPr>
        <w:jc w:val="both"/>
        <w:rPr>
          <w:rFonts w:cs="Calibri"/>
        </w:rPr>
      </w:pPr>
      <w:r w:rsidRPr="004A12BB">
        <w:rPr>
          <w:rFonts w:cs="Calibri"/>
        </w:rPr>
        <w:t>с заявки № _________________ на заявку № _____________________.</w:t>
      </w:r>
    </w:p>
    <w:p w14:paraId="057C5171" w14:textId="77777777" w:rsidR="004A12BB" w:rsidRDefault="004A12BB" w:rsidP="004A12BB">
      <w:pPr>
        <w:ind w:firstLine="567"/>
        <w:jc w:val="both"/>
        <w:rPr>
          <w:rFonts w:cs="Calibri"/>
        </w:rPr>
      </w:pPr>
    </w:p>
    <w:bookmarkEnd w:id="0"/>
    <w:p w14:paraId="0D4D0FFB" w14:textId="77777777" w:rsidR="004A12BB" w:rsidRDefault="005E4FB6" w:rsidP="004A12BB">
      <w:pPr>
        <w:spacing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</w:t>
      </w:r>
      <w:r w:rsidR="004A12BB">
        <w:rPr>
          <w:rFonts w:cs="Calibri"/>
        </w:rPr>
        <w:t>«</w:t>
      </w:r>
      <w:r>
        <w:rPr>
          <w:rFonts w:cs="Calibri"/>
        </w:rPr>
        <w:t>_________________</w:t>
      </w:r>
      <w:r w:rsidR="004A12BB">
        <w:rPr>
          <w:rFonts w:cs="Calibri"/>
        </w:rPr>
        <w:t>________</w:t>
      </w:r>
      <w:r>
        <w:rPr>
          <w:rFonts w:cs="Calibri"/>
        </w:rPr>
        <w:t>_</w:t>
      </w:r>
      <w:r w:rsidR="004A12BB">
        <w:rPr>
          <w:rFonts w:cs="Calibri"/>
        </w:rPr>
        <w:t>»</w:t>
      </w:r>
      <w:r>
        <w:rPr>
          <w:rFonts w:cs="Calibri"/>
        </w:rPr>
        <w:t xml:space="preserve"> подтверждает, что полностью </w:t>
      </w:r>
    </w:p>
    <w:p w14:paraId="606ABEF0" w14:textId="77777777" w:rsidR="004A12BB" w:rsidRDefault="004A12BB" w:rsidP="004A12BB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</w:t>
      </w:r>
      <w:r w:rsidRPr="004A12BB">
        <w:rPr>
          <w:rFonts w:cs="Calibri"/>
          <w:sz w:val="24"/>
          <w:szCs w:val="24"/>
          <w:vertAlign w:val="subscript"/>
        </w:rPr>
        <w:t xml:space="preserve">(наименование </w:t>
      </w:r>
      <w:proofErr w:type="spellStart"/>
      <w:r w:rsidRPr="004A12BB">
        <w:rPr>
          <w:rFonts w:cs="Calibri"/>
          <w:sz w:val="24"/>
          <w:szCs w:val="24"/>
          <w:vertAlign w:val="subscript"/>
        </w:rPr>
        <w:t>юр.лица</w:t>
      </w:r>
      <w:proofErr w:type="spellEnd"/>
      <w:r w:rsidRPr="004A12BB">
        <w:rPr>
          <w:rFonts w:cs="Calibri"/>
          <w:sz w:val="24"/>
          <w:szCs w:val="24"/>
          <w:vertAlign w:val="subscript"/>
        </w:rPr>
        <w:t>)</w:t>
      </w:r>
    </w:p>
    <w:p w14:paraId="7A2BE436" w14:textId="77777777" w:rsidR="004A12BB" w:rsidRDefault="005E4FB6" w:rsidP="004A12BB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</w:t>
      </w:r>
      <w:r w:rsidR="008B2463">
        <w:rPr>
          <w:rFonts w:cs="Calibri"/>
        </w:rPr>
        <w:t>все вопросы с заказчиком и туристами по заявке № ____________</w:t>
      </w:r>
      <w:r w:rsidR="00447D10">
        <w:rPr>
          <w:rFonts w:cs="Calibri"/>
        </w:rPr>
        <w:t>_</w:t>
      </w:r>
      <w:r w:rsidR="004A12BB">
        <w:rPr>
          <w:rFonts w:cs="Calibri"/>
        </w:rPr>
        <w:t>_____________</w:t>
      </w:r>
      <w:r w:rsidR="00447D10">
        <w:rPr>
          <w:rFonts w:cs="Calibri"/>
        </w:rPr>
        <w:t xml:space="preserve"> </w:t>
      </w:r>
    </w:p>
    <w:p w14:paraId="00DEE275" w14:textId="77777777" w:rsidR="004A12BB" w:rsidRPr="004A12BB" w:rsidRDefault="004A12BB" w:rsidP="004A12BB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="00447D10" w:rsidRPr="004A12BB">
        <w:rPr>
          <w:rFonts w:cs="Calibri"/>
          <w:sz w:val="24"/>
          <w:szCs w:val="24"/>
          <w:vertAlign w:val="subscript"/>
        </w:rPr>
        <w:t>(</w:t>
      </w:r>
      <w:r w:rsidR="008B2463" w:rsidRPr="004A12BB">
        <w:rPr>
          <w:rFonts w:cs="Calibri"/>
          <w:sz w:val="24"/>
          <w:szCs w:val="24"/>
          <w:vertAlign w:val="subscript"/>
        </w:rPr>
        <w:t>номер первоначальной заявки)</w:t>
      </w:r>
      <w:r w:rsidR="005E4FB6" w:rsidRPr="004A12BB">
        <w:rPr>
          <w:rFonts w:cs="Calibri"/>
          <w:sz w:val="24"/>
          <w:szCs w:val="24"/>
          <w:vertAlign w:val="subscript"/>
        </w:rPr>
        <w:t xml:space="preserve"> </w:t>
      </w:r>
    </w:p>
    <w:p w14:paraId="01A25948" w14:textId="77777777" w:rsidR="005E4FB6" w:rsidRPr="008C4CAC" w:rsidRDefault="005E4FB6" w:rsidP="004A12BB">
      <w:pPr>
        <w:jc w:val="both"/>
        <w:rPr>
          <w:rFonts w:cs="Calibri"/>
        </w:rPr>
      </w:pPr>
      <w:r w:rsidRPr="005E4FB6">
        <w:rPr>
          <w:rFonts w:cs="Calibri"/>
        </w:rPr>
        <w:t>как в части осуществления возврата денежных средств, так и в части претензионных и судебных разбирательств с</w:t>
      </w:r>
      <w:r w:rsidR="008B2463">
        <w:rPr>
          <w:rFonts w:cs="Calibri"/>
        </w:rPr>
        <w:t xml:space="preserve"> ними</w:t>
      </w:r>
      <w:r w:rsidRPr="005E4FB6">
        <w:rPr>
          <w:rFonts w:cs="Calibri"/>
        </w:rPr>
        <w:t xml:space="preserve">.  </w:t>
      </w:r>
    </w:p>
    <w:p w14:paraId="4C47CA2A" w14:textId="77777777" w:rsidR="008E5F69" w:rsidRPr="008C4CAC" w:rsidRDefault="008E5F69" w:rsidP="008E5F69">
      <w:pPr>
        <w:jc w:val="both"/>
        <w:rPr>
          <w:rFonts w:cs="Calibri"/>
        </w:rPr>
      </w:pPr>
    </w:p>
    <w:p w14:paraId="79239CA2" w14:textId="77777777" w:rsidR="00517AC2" w:rsidRPr="008C4CAC" w:rsidRDefault="00517AC2" w:rsidP="00031319">
      <w:pPr>
        <w:spacing w:after="240"/>
        <w:rPr>
          <w:rFonts w:cs="Calibri"/>
        </w:rPr>
      </w:pPr>
    </w:p>
    <w:p w14:paraId="663CEF9B" w14:textId="77777777" w:rsidR="00517AC2" w:rsidRDefault="00517AC2" w:rsidP="00031319">
      <w:pPr>
        <w:spacing w:after="240"/>
        <w:rPr>
          <w:rFonts w:cs="Calibri"/>
        </w:rPr>
      </w:pPr>
    </w:p>
    <w:p w14:paraId="4AC0F7C8" w14:textId="77777777" w:rsidR="005B6FC8" w:rsidRPr="008C4CAC" w:rsidRDefault="005B6FC8" w:rsidP="00031319">
      <w:pPr>
        <w:spacing w:before="120" w:after="0" w:line="168" w:lineRule="auto"/>
        <w:rPr>
          <w:rFonts w:cs="Calibri"/>
        </w:rPr>
      </w:pPr>
      <w:r w:rsidRPr="00517AC2">
        <w:rPr>
          <w:rFonts w:cs="Calibri"/>
          <w:u w:val="single"/>
        </w:rPr>
        <w:t>Директор</w:t>
      </w:r>
      <w:r w:rsidR="00517AC2" w:rsidRPr="00517AC2">
        <w:rPr>
          <w:rFonts w:cs="Calibri"/>
          <w:u w:val="single"/>
        </w:rPr>
        <w:softHyphen/>
        <w:t xml:space="preserve"> ООО «_______»</w:t>
      </w:r>
      <w:r w:rsidR="00AD6345" w:rsidRPr="008C4CAC">
        <w:rPr>
          <w:rFonts w:cs="Calibri"/>
        </w:rPr>
        <w:tab/>
      </w:r>
      <w:r w:rsidR="00AD6345" w:rsidRPr="008C4CAC">
        <w:rPr>
          <w:rFonts w:cs="Calibri"/>
        </w:rPr>
        <w:tab/>
      </w:r>
      <w:r w:rsidR="00031319">
        <w:rPr>
          <w:rFonts w:cs="Calibri"/>
        </w:rPr>
        <w:t>____________________</w:t>
      </w:r>
      <w:r w:rsidR="00031319">
        <w:rPr>
          <w:rFonts w:cs="Calibri"/>
        </w:rPr>
        <w:tab/>
      </w:r>
      <w:r w:rsidR="00031319">
        <w:rPr>
          <w:rFonts w:cs="Calibri"/>
        </w:rPr>
        <w:tab/>
        <w:t>____________________</w:t>
      </w:r>
    </w:p>
    <w:p w14:paraId="67EE91C4" w14:textId="77777777" w:rsidR="00AD6345" w:rsidRPr="00031319" w:rsidRDefault="00031319" w:rsidP="00517AC2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   </w:t>
      </w:r>
      <w:r w:rsidRPr="00031319">
        <w:rPr>
          <w:rFonts w:cs="Calibri"/>
          <w:sz w:val="24"/>
          <w:szCs w:val="24"/>
          <w:vertAlign w:val="subscript"/>
        </w:rPr>
        <w:t>(расшифровка подписи)</w:t>
      </w:r>
    </w:p>
    <w:p w14:paraId="465AEB70" w14:textId="77777777" w:rsidR="004848F9" w:rsidRPr="008C4CAC" w:rsidRDefault="00031319" w:rsidP="002D706E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517AC2">
        <w:rPr>
          <w:rFonts w:cs="Calibri"/>
        </w:rPr>
        <w:tab/>
      </w:r>
      <w:r>
        <w:rPr>
          <w:rFonts w:cs="Calibri"/>
        </w:rPr>
        <w:t>М.П.</w:t>
      </w:r>
    </w:p>
    <w:p w14:paraId="2906FC5C" w14:textId="77777777" w:rsidR="00AD6345" w:rsidRDefault="00AD6345" w:rsidP="002D706E">
      <w:pPr>
        <w:rPr>
          <w:rFonts w:cs="Calibri"/>
        </w:rPr>
      </w:pPr>
    </w:p>
    <w:p w14:paraId="0C0C12A4" w14:textId="77777777" w:rsidR="00517AC2" w:rsidRDefault="00517AC2" w:rsidP="00031319">
      <w:pPr>
        <w:jc w:val="center"/>
        <w:rPr>
          <w:rFonts w:cs="Calibri"/>
          <w:color w:val="FF0000"/>
        </w:rPr>
      </w:pPr>
    </w:p>
    <w:p w14:paraId="4633E06A" w14:textId="77777777" w:rsidR="00517AC2" w:rsidRDefault="00517AC2" w:rsidP="00031319">
      <w:pPr>
        <w:jc w:val="center"/>
        <w:rPr>
          <w:rFonts w:cs="Calibri"/>
          <w:color w:val="FF0000"/>
        </w:rPr>
      </w:pPr>
    </w:p>
    <w:p w14:paraId="4F351D3F" w14:textId="77777777" w:rsidR="00031319" w:rsidRPr="008C4CAC" w:rsidRDefault="00031319" w:rsidP="00031319">
      <w:pPr>
        <w:jc w:val="center"/>
        <w:rPr>
          <w:rFonts w:cs="Calibri"/>
        </w:rPr>
      </w:pPr>
      <w:r w:rsidRPr="00031319">
        <w:rPr>
          <w:rFonts w:cs="Calibri"/>
          <w:color w:val="FF0000"/>
        </w:rPr>
        <w:t>ПРИМЕЧАНИЕ!</w:t>
      </w:r>
    </w:p>
    <w:p w14:paraId="43AFD274" w14:textId="77777777" w:rsidR="00413708" w:rsidRPr="008C4CAC" w:rsidRDefault="00413708" w:rsidP="009D4238">
      <w:pPr>
        <w:pStyle w:val="a4"/>
        <w:ind w:firstLine="426"/>
        <w:jc w:val="both"/>
      </w:pPr>
      <w:r w:rsidRPr="008C4CAC">
        <w:t xml:space="preserve">Заявление на </w:t>
      </w:r>
      <w:r w:rsidR="003D627D" w:rsidRPr="008C4CAC">
        <w:t>перенос</w:t>
      </w:r>
      <w:r w:rsidRPr="008C4CAC">
        <w:t xml:space="preserve"> составляется на бланке компании. Обратите внимание, адресатом данного заявления будет являться компания, на расчетный счет которой были переведены денежные средства. </w:t>
      </w:r>
    </w:p>
    <w:p w14:paraId="44662518" w14:textId="0F93B1DE" w:rsidR="009D4238" w:rsidRDefault="00413708" w:rsidP="009D4238">
      <w:pPr>
        <w:pStyle w:val="a4"/>
        <w:ind w:firstLine="426"/>
        <w:jc w:val="both"/>
      </w:pPr>
      <w:r w:rsidRPr="008C4CAC">
        <w:t xml:space="preserve">В тексте письма необходимо указать </w:t>
      </w:r>
      <w:r w:rsidR="003D627D" w:rsidRPr="008C4CAC">
        <w:t xml:space="preserve">номер тура, </w:t>
      </w:r>
      <w:r w:rsidRPr="008C4CAC">
        <w:t>страну, даты заезда, фамилию туриста, сумму, перечисленну</w:t>
      </w:r>
      <w:r w:rsidR="003D627D" w:rsidRPr="008C4CAC">
        <w:t xml:space="preserve">ю на расчетный счет </w:t>
      </w:r>
      <w:r w:rsidR="009D4238">
        <w:t>«</w:t>
      </w:r>
      <w:r w:rsidR="003D627D" w:rsidRPr="008C4CAC">
        <w:t>Русского Экспресса</w:t>
      </w:r>
      <w:r w:rsidR="009D4238">
        <w:t>»</w:t>
      </w:r>
      <w:r w:rsidRPr="008C4CAC">
        <w:t xml:space="preserve">. В следующем предложении следует указать причину </w:t>
      </w:r>
      <w:r w:rsidR="003D627D" w:rsidRPr="008C4CAC">
        <w:t>переноса и сумму, подлежащую к переносу</w:t>
      </w:r>
      <w:r w:rsidRPr="008C4CAC">
        <w:t>. Подпись, печать.</w:t>
      </w:r>
    </w:p>
    <w:p w14:paraId="114B13C6" w14:textId="1DA9CFC7" w:rsidR="00AD6345" w:rsidRPr="009D4238" w:rsidRDefault="009D4238" w:rsidP="009D4238">
      <w:pPr>
        <w:pStyle w:val="a4"/>
        <w:ind w:firstLine="426"/>
        <w:jc w:val="both"/>
      </w:pPr>
      <w:r>
        <w:t>П</w:t>
      </w:r>
      <w:r w:rsidR="00307EB0" w:rsidRPr="009D4238">
        <w:t xml:space="preserve">ереносы осуществляются только в рамках одного юридического лица холдинга.  </w:t>
      </w:r>
      <w:r w:rsidR="00447D10" w:rsidRPr="009D4238">
        <w:t>Также формы</w:t>
      </w:r>
      <w:r w:rsidR="00307EB0" w:rsidRPr="009D4238">
        <w:t xml:space="preserve"> оплаты заявок  должны быть одинаковые (обе заявки должны быть оплачены безналичным способом</w:t>
      </w:r>
      <w:r w:rsidR="00303305" w:rsidRPr="009D4238">
        <w:t>).</w:t>
      </w:r>
    </w:p>
    <w:p w14:paraId="08425ACA" w14:textId="77777777" w:rsidR="00AD6345" w:rsidRPr="008C4CAC" w:rsidRDefault="00AD6345" w:rsidP="00AD6345">
      <w:pPr>
        <w:rPr>
          <w:rFonts w:cs="Calibri"/>
        </w:rPr>
      </w:pPr>
    </w:p>
    <w:p w14:paraId="74A1B246" w14:textId="77777777" w:rsidR="00AD6345" w:rsidRPr="008C4CAC" w:rsidRDefault="00AD6345" w:rsidP="00AD6345">
      <w:pPr>
        <w:rPr>
          <w:rFonts w:cs="Calibri"/>
        </w:rPr>
      </w:pPr>
    </w:p>
    <w:p w14:paraId="7A411ECA" w14:textId="77777777" w:rsidR="00AD6345" w:rsidRPr="008C4CAC" w:rsidRDefault="00AD6345" w:rsidP="00AD6345">
      <w:pPr>
        <w:rPr>
          <w:rFonts w:cs="Calibri"/>
        </w:rPr>
      </w:pPr>
    </w:p>
    <w:sectPr w:rsidR="00AD6345" w:rsidRPr="008C4CAC" w:rsidSect="009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71656">
    <w:abstractNumId w:val="1"/>
  </w:num>
  <w:num w:numId="2" w16cid:durableId="1796754543">
    <w:abstractNumId w:val="2"/>
  </w:num>
  <w:num w:numId="3" w16cid:durableId="1987510727">
    <w:abstractNumId w:val="4"/>
  </w:num>
  <w:num w:numId="4" w16cid:durableId="723407314">
    <w:abstractNumId w:val="3"/>
  </w:num>
  <w:num w:numId="5" w16cid:durableId="1257403556">
    <w:abstractNumId w:val="0"/>
  </w:num>
  <w:num w:numId="6" w16cid:durableId="5450273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DE"/>
    <w:rsid w:val="00031319"/>
    <w:rsid w:val="000A7D3C"/>
    <w:rsid w:val="00123247"/>
    <w:rsid w:val="00161516"/>
    <w:rsid w:val="001D33CC"/>
    <w:rsid w:val="002924DA"/>
    <w:rsid w:val="002D706E"/>
    <w:rsid w:val="002F3629"/>
    <w:rsid w:val="00303305"/>
    <w:rsid w:val="00307EB0"/>
    <w:rsid w:val="00352254"/>
    <w:rsid w:val="00380687"/>
    <w:rsid w:val="00386EE6"/>
    <w:rsid w:val="003D627D"/>
    <w:rsid w:val="003F7360"/>
    <w:rsid w:val="00413708"/>
    <w:rsid w:val="004355EA"/>
    <w:rsid w:val="00447D10"/>
    <w:rsid w:val="004848F9"/>
    <w:rsid w:val="004A12BB"/>
    <w:rsid w:val="004C37C9"/>
    <w:rsid w:val="004F4DBD"/>
    <w:rsid w:val="00517AC2"/>
    <w:rsid w:val="005247E7"/>
    <w:rsid w:val="005B6FC8"/>
    <w:rsid w:val="005E4FB6"/>
    <w:rsid w:val="00686CB3"/>
    <w:rsid w:val="006A5AE8"/>
    <w:rsid w:val="006F753E"/>
    <w:rsid w:val="00700DDE"/>
    <w:rsid w:val="00742A15"/>
    <w:rsid w:val="007F10D0"/>
    <w:rsid w:val="00842F01"/>
    <w:rsid w:val="008669F4"/>
    <w:rsid w:val="008B2463"/>
    <w:rsid w:val="008C4CAC"/>
    <w:rsid w:val="008E5F69"/>
    <w:rsid w:val="00941A91"/>
    <w:rsid w:val="00946A1E"/>
    <w:rsid w:val="009D4238"/>
    <w:rsid w:val="009E4DDB"/>
    <w:rsid w:val="00A4484E"/>
    <w:rsid w:val="00A577C9"/>
    <w:rsid w:val="00AD6345"/>
    <w:rsid w:val="00B44792"/>
    <w:rsid w:val="00BB5848"/>
    <w:rsid w:val="00DB33ED"/>
    <w:rsid w:val="00F23BB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55EA"/>
  <w15:chartTrackingRefBased/>
  <w15:docId w15:val="{13C6AB2C-42E2-4986-A87C-92DBE6AE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paragraph" w:styleId="a4">
    <w:name w:val="No Spacing"/>
    <w:uiPriority w:val="1"/>
    <w:qFormat/>
    <w:rsid w:val="009D42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yur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Zayavlenie_na_perenos_yur_E-holidays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Alexander.Tsarkov</dc:creator>
  <cp:keywords/>
  <cp:lastModifiedBy>Татьяна Балакина</cp:lastModifiedBy>
  <cp:revision>3</cp:revision>
  <dcterms:created xsi:type="dcterms:W3CDTF">2022-10-13T14:15:00Z</dcterms:created>
  <dcterms:modified xsi:type="dcterms:W3CDTF">2023-06-05T09:20:00Z</dcterms:modified>
</cp:coreProperties>
</file>